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C2BB0" w14:textId="02CA59BA" w:rsidR="005F5FFA" w:rsidRPr="00B8672E" w:rsidRDefault="00C724B3" w:rsidP="00691233">
      <w:pPr>
        <w:pStyle w:val="Name"/>
        <w:jc w:val="center"/>
        <w:rPr>
          <w:rFonts w:asciiTheme="minorHAnsi" w:hAnsiTheme="minorHAnsi" w:cstheme="minorHAnsi"/>
          <w:sz w:val="36"/>
          <w:szCs w:val="36"/>
        </w:rPr>
      </w:pPr>
      <w:r w:rsidRPr="00B8672E">
        <w:rPr>
          <w:rFonts w:asciiTheme="minorHAnsi" w:hAnsiTheme="minorHAnsi" w:cstheme="minorHAnsi"/>
          <w:sz w:val="36"/>
          <w:szCs w:val="36"/>
        </w:rPr>
        <w:t xml:space="preserve">Kristian </w:t>
      </w:r>
      <w:r w:rsidR="000744B9">
        <w:rPr>
          <w:rFonts w:asciiTheme="minorHAnsi" w:hAnsiTheme="minorHAnsi" w:cstheme="minorHAnsi"/>
          <w:sz w:val="36"/>
          <w:szCs w:val="36"/>
        </w:rPr>
        <w:t xml:space="preserve">J. </w:t>
      </w:r>
      <w:r w:rsidRPr="00B8672E">
        <w:rPr>
          <w:rFonts w:asciiTheme="minorHAnsi" w:hAnsiTheme="minorHAnsi" w:cstheme="minorHAnsi"/>
          <w:sz w:val="36"/>
          <w:szCs w:val="36"/>
        </w:rPr>
        <w:t>Belliveau</w:t>
      </w:r>
    </w:p>
    <w:p w14:paraId="5352B56A" w14:textId="366596C1" w:rsidR="00691233" w:rsidRDefault="004618AA" w:rsidP="00691233">
      <w:pPr>
        <w:ind w:left="-36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587</w:t>
      </w:r>
      <w:r w:rsidR="004F27F0">
        <w:rPr>
          <w:rFonts w:asciiTheme="minorHAnsi" w:hAnsiTheme="minorHAnsi" w:cstheme="minorHAnsi"/>
        </w:rPr>
        <w:t>-</w:t>
      </w:r>
      <w:r w:rsidR="00C724B3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23</w:t>
      </w:r>
      <w:r w:rsidR="00C724B3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4363</w:t>
      </w:r>
    </w:p>
    <w:p w14:paraId="623A384D" w14:textId="2132CA0B" w:rsidR="00864FD9" w:rsidRPr="003B19FB" w:rsidRDefault="00C724B3" w:rsidP="00691233">
      <w:pPr>
        <w:ind w:left="-36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kristian.belliveau@ucalgary.ca</w:t>
      </w:r>
    </w:p>
    <w:p w14:paraId="24154EE4" w14:textId="11498FEB" w:rsidR="00E87FB5" w:rsidRPr="00F30C21" w:rsidRDefault="00251FA2" w:rsidP="00042DA4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F30C21">
        <w:rPr>
          <w:rFonts w:asciiTheme="minorHAnsi" w:hAnsiTheme="minorHAnsi" w:cstheme="minorHAnsi"/>
          <w:sz w:val="22"/>
          <w:szCs w:val="22"/>
        </w:rPr>
        <w:t>Education</w:t>
      </w:r>
    </w:p>
    <w:p w14:paraId="0182BEDB" w14:textId="70EBEB47" w:rsidR="00737DD1" w:rsidRPr="00F30C21" w:rsidRDefault="00737DD1" w:rsidP="00737DD1">
      <w:pPr>
        <w:tabs>
          <w:tab w:val="left" w:pos="720"/>
          <w:tab w:val="right" w:pos="9214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PhD</w:t>
      </w:r>
      <w:r w:rsidRPr="00F30C21">
        <w:rPr>
          <w:rFonts w:asciiTheme="minorHAnsi" w:hAnsiTheme="minorHAnsi" w:cstheme="minorHAnsi"/>
          <w:b/>
          <w:sz w:val="22"/>
          <w:szCs w:val="22"/>
        </w:rPr>
        <w:tab/>
      </w:r>
      <w:r w:rsidRPr="00F30C21">
        <w:rPr>
          <w:rFonts w:asciiTheme="minorHAnsi" w:hAnsiTheme="minorHAnsi" w:cstheme="minorHAnsi"/>
          <w:sz w:val="22"/>
          <w:szCs w:val="22"/>
        </w:rPr>
        <w:t>University of Calgary, Faculty of Graduate Studies, Major in History</w:t>
      </w:r>
      <w:r w:rsidRPr="00F30C21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F30C21">
        <w:rPr>
          <w:rFonts w:asciiTheme="minorHAnsi" w:hAnsiTheme="minorHAnsi" w:cstheme="minorHAnsi"/>
          <w:b/>
          <w:bCs/>
          <w:sz w:val="22"/>
          <w:szCs w:val="22"/>
        </w:rPr>
        <w:t>202</w:t>
      </w:r>
      <w:r>
        <w:rPr>
          <w:rFonts w:asciiTheme="minorHAnsi" w:hAnsiTheme="minorHAnsi" w:cstheme="minorHAnsi"/>
          <w:b/>
          <w:bCs/>
          <w:sz w:val="22"/>
          <w:szCs w:val="22"/>
        </w:rPr>
        <w:t>5 –</w:t>
      </w:r>
    </w:p>
    <w:p w14:paraId="5F34A3F4" w14:textId="77777777" w:rsidR="00737DD1" w:rsidRDefault="00737DD1" w:rsidP="008C464F">
      <w:pPr>
        <w:tabs>
          <w:tab w:val="left" w:pos="720"/>
          <w:tab w:val="right" w:pos="9214"/>
        </w:tabs>
        <w:rPr>
          <w:rFonts w:asciiTheme="minorHAnsi" w:hAnsiTheme="minorHAnsi" w:cstheme="minorHAnsi"/>
          <w:b/>
          <w:sz w:val="22"/>
          <w:szCs w:val="22"/>
        </w:rPr>
      </w:pPr>
    </w:p>
    <w:p w14:paraId="50A40119" w14:textId="6F20FA71" w:rsidR="00DB1D7C" w:rsidRPr="00F30C21" w:rsidRDefault="009B2E65" w:rsidP="008C464F">
      <w:pPr>
        <w:tabs>
          <w:tab w:val="left" w:pos="720"/>
          <w:tab w:val="right" w:pos="9214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F30C21">
        <w:rPr>
          <w:rFonts w:asciiTheme="minorHAnsi" w:hAnsiTheme="minorHAnsi" w:cstheme="minorHAnsi"/>
          <w:b/>
          <w:sz w:val="22"/>
          <w:szCs w:val="22"/>
        </w:rPr>
        <w:t>MA</w:t>
      </w:r>
      <w:r w:rsidR="00042DA4" w:rsidRPr="00F30C21">
        <w:rPr>
          <w:rFonts w:asciiTheme="minorHAnsi" w:hAnsiTheme="minorHAnsi" w:cstheme="minorHAnsi"/>
          <w:b/>
          <w:sz w:val="22"/>
          <w:szCs w:val="22"/>
        </w:rPr>
        <w:tab/>
      </w:r>
      <w:r w:rsidR="00042DA4" w:rsidRPr="00F30C21">
        <w:rPr>
          <w:rFonts w:asciiTheme="minorHAnsi" w:hAnsiTheme="minorHAnsi" w:cstheme="minorHAnsi"/>
          <w:sz w:val="22"/>
          <w:szCs w:val="22"/>
        </w:rPr>
        <w:t xml:space="preserve">University of Calgary, </w:t>
      </w:r>
      <w:r w:rsidRPr="00F30C21">
        <w:rPr>
          <w:rFonts w:asciiTheme="minorHAnsi" w:hAnsiTheme="minorHAnsi" w:cstheme="minorHAnsi"/>
          <w:sz w:val="22"/>
          <w:szCs w:val="22"/>
        </w:rPr>
        <w:t>Faculty of Graduate Studies</w:t>
      </w:r>
      <w:r w:rsidR="000B5AA3" w:rsidRPr="00F30C21">
        <w:rPr>
          <w:rFonts w:asciiTheme="minorHAnsi" w:hAnsiTheme="minorHAnsi" w:cstheme="minorHAnsi"/>
          <w:sz w:val="22"/>
          <w:szCs w:val="22"/>
        </w:rPr>
        <w:t>, Major in History</w:t>
      </w:r>
      <w:r w:rsidR="00042DA4" w:rsidRPr="00F30C21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042DA4" w:rsidRPr="00F30C21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A34D2B" w:rsidRPr="00F30C2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042DA4" w:rsidRPr="00F30C21">
        <w:rPr>
          <w:rFonts w:asciiTheme="minorHAnsi" w:hAnsiTheme="minorHAnsi" w:cstheme="minorHAnsi"/>
          <w:b/>
          <w:bCs/>
          <w:sz w:val="22"/>
          <w:szCs w:val="22"/>
        </w:rPr>
        <w:t xml:space="preserve"> – 202</w:t>
      </w:r>
      <w:r w:rsidR="00A34D2B" w:rsidRPr="00F30C21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23714962" w14:textId="6BA17DD7" w:rsidR="00E7090A" w:rsidRPr="00F30C21" w:rsidRDefault="00E7090A" w:rsidP="008C464F">
      <w:pPr>
        <w:pStyle w:val="ListParagraph"/>
        <w:numPr>
          <w:ilvl w:val="0"/>
          <w:numId w:val="15"/>
        </w:numPr>
        <w:tabs>
          <w:tab w:val="right" w:pos="9214"/>
        </w:tabs>
        <w:rPr>
          <w:rFonts w:asciiTheme="minorHAnsi" w:hAnsiTheme="minorHAnsi" w:cstheme="minorHAnsi"/>
          <w:i/>
          <w:iCs/>
          <w:sz w:val="22"/>
          <w:szCs w:val="22"/>
        </w:rPr>
      </w:pPr>
      <w:r w:rsidRPr="00F30C21">
        <w:rPr>
          <w:rFonts w:asciiTheme="minorHAnsi" w:hAnsiTheme="minorHAnsi" w:cstheme="minorHAnsi"/>
          <w:sz w:val="22"/>
          <w:szCs w:val="22"/>
        </w:rPr>
        <w:t>Major in History | GPA 3.96</w:t>
      </w:r>
    </w:p>
    <w:p w14:paraId="0205D10D" w14:textId="79ED660F" w:rsidR="00131AE9" w:rsidRPr="00F30C21" w:rsidRDefault="00131AE9" w:rsidP="008C464F">
      <w:pPr>
        <w:pStyle w:val="ListParagraph"/>
        <w:numPr>
          <w:ilvl w:val="0"/>
          <w:numId w:val="15"/>
        </w:numPr>
        <w:tabs>
          <w:tab w:val="right" w:pos="9214"/>
        </w:tabs>
        <w:rPr>
          <w:rFonts w:asciiTheme="minorHAnsi" w:hAnsiTheme="minorHAnsi" w:cstheme="minorHAnsi"/>
          <w:i/>
          <w:iCs/>
          <w:sz w:val="22"/>
          <w:szCs w:val="22"/>
        </w:rPr>
      </w:pPr>
      <w:r w:rsidRPr="00F30C21">
        <w:rPr>
          <w:rFonts w:asciiTheme="minorHAnsi" w:hAnsiTheme="minorHAnsi" w:cstheme="minorHAnsi"/>
          <w:sz w:val="22"/>
          <w:szCs w:val="22"/>
        </w:rPr>
        <w:t>Major Research Essay</w:t>
      </w:r>
      <w:r w:rsidR="00895278" w:rsidRPr="00F30C21">
        <w:rPr>
          <w:rFonts w:asciiTheme="minorHAnsi" w:hAnsiTheme="minorHAnsi" w:cstheme="minorHAnsi"/>
          <w:sz w:val="22"/>
          <w:szCs w:val="22"/>
        </w:rPr>
        <w:t xml:space="preserve">: </w:t>
      </w:r>
      <w:r w:rsidR="003117B5" w:rsidRPr="00F30C21">
        <w:rPr>
          <w:rFonts w:asciiTheme="minorHAnsi" w:hAnsiTheme="minorHAnsi" w:cstheme="minorHAnsi"/>
          <w:sz w:val="22"/>
          <w:szCs w:val="22"/>
        </w:rPr>
        <w:t>The Impacts of the 1929 Geneva Convention and Relief and Charitable Organizations on the Experiences of German Prisoners of War at Internment Camp No. 135, Wainwright, Alberta, Canada, 1945-1946</w:t>
      </w:r>
    </w:p>
    <w:p w14:paraId="538E6E45" w14:textId="77777777" w:rsidR="003117B5" w:rsidRPr="00F30C21" w:rsidRDefault="003117B5" w:rsidP="008C464F">
      <w:pPr>
        <w:tabs>
          <w:tab w:val="left" w:pos="720"/>
          <w:tab w:val="right" w:pos="9214"/>
        </w:tabs>
        <w:rPr>
          <w:rFonts w:asciiTheme="minorHAnsi" w:hAnsiTheme="minorHAnsi" w:cstheme="minorHAnsi"/>
          <w:b/>
          <w:sz w:val="22"/>
          <w:szCs w:val="22"/>
        </w:rPr>
      </w:pPr>
    </w:p>
    <w:p w14:paraId="19FE2E18" w14:textId="41CECD01" w:rsidR="00743B16" w:rsidRPr="00F30C21" w:rsidRDefault="00743B16" w:rsidP="008C464F">
      <w:pPr>
        <w:tabs>
          <w:tab w:val="left" w:pos="720"/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F30C21">
        <w:rPr>
          <w:rFonts w:asciiTheme="minorHAnsi" w:hAnsiTheme="minorHAnsi" w:cstheme="minorHAnsi"/>
          <w:b/>
          <w:sz w:val="22"/>
          <w:szCs w:val="22"/>
        </w:rPr>
        <w:t>BEd</w:t>
      </w:r>
      <w:r w:rsidRPr="00F30C21">
        <w:rPr>
          <w:rFonts w:asciiTheme="minorHAnsi" w:hAnsiTheme="minorHAnsi" w:cstheme="minorHAnsi"/>
          <w:b/>
          <w:sz w:val="22"/>
          <w:szCs w:val="22"/>
        </w:rPr>
        <w:tab/>
      </w:r>
      <w:r w:rsidRPr="00F30C21">
        <w:rPr>
          <w:rFonts w:asciiTheme="minorHAnsi" w:hAnsiTheme="minorHAnsi" w:cstheme="minorHAnsi"/>
          <w:sz w:val="22"/>
          <w:szCs w:val="22"/>
        </w:rPr>
        <w:t>University of Calgary, Werklund School of Education</w:t>
      </w:r>
      <w:r w:rsidRPr="00F30C21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F30C21">
        <w:rPr>
          <w:rFonts w:asciiTheme="minorHAnsi" w:hAnsiTheme="minorHAnsi" w:cstheme="minorHAnsi"/>
          <w:b/>
          <w:bCs/>
          <w:sz w:val="22"/>
          <w:szCs w:val="22"/>
        </w:rPr>
        <w:t xml:space="preserve">2021 </w:t>
      </w:r>
      <w:r w:rsidR="00631F06" w:rsidRPr="00F30C21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F30C2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A7BFC" w:rsidRPr="00F30C21">
        <w:rPr>
          <w:rFonts w:asciiTheme="minorHAnsi" w:hAnsiTheme="minorHAnsi" w:cstheme="minorHAnsi"/>
          <w:b/>
          <w:bCs/>
          <w:sz w:val="22"/>
          <w:szCs w:val="22"/>
        </w:rPr>
        <w:t>2023</w:t>
      </w:r>
    </w:p>
    <w:p w14:paraId="3D9F2C09" w14:textId="10C76817" w:rsidR="00743B16" w:rsidRPr="00F30C21" w:rsidRDefault="004624CA" w:rsidP="00E7090A">
      <w:pPr>
        <w:pStyle w:val="ListParagraph"/>
        <w:numPr>
          <w:ilvl w:val="0"/>
          <w:numId w:val="15"/>
        </w:num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F30C21">
        <w:rPr>
          <w:rFonts w:asciiTheme="minorHAnsi" w:hAnsiTheme="minorHAnsi" w:cstheme="minorHAnsi"/>
          <w:sz w:val="22"/>
          <w:szCs w:val="22"/>
        </w:rPr>
        <w:t>Specializ</w:t>
      </w:r>
      <w:r w:rsidR="000C3FB8" w:rsidRPr="00F30C21">
        <w:rPr>
          <w:rFonts w:asciiTheme="minorHAnsi" w:hAnsiTheme="minorHAnsi" w:cstheme="minorHAnsi"/>
          <w:sz w:val="22"/>
          <w:szCs w:val="22"/>
        </w:rPr>
        <w:t>ation</w:t>
      </w:r>
      <w:r w:rsidR="00DC2A76" w:rsidRPr="00F30C21">
        <w:rPr>
          <w:rFonts w:asciiTheme="minorHAnsi" w:hAnsiTheme="minorHAnsi" w:cstheme="minorHAnsi"/>
          <w:sz w:val="22"/>
          <w:szCs w:val="22"/>
        </w:rPr>
        <w:t xml:space="preserve"> </w:t>
      </w:r>
      <w:r w:rsidRPr="00F30C21">
        <w:rPr>
          <w:rFonts w:asciiTheme="minorHAnsi" w:hAnsiTheme="minorHAnsi" w:cstheme="minorHAnsi"/>
          <w:sz w:val="22"/>
          <w:szCs w:val="22"/>
        </w:rPr>
        <w:t xml:space="preserve">in </w:t>
      </w:r>
      <w:r w:rsidR="00743B16" w:rsidRPr="00F30C21">
        <w:rPr>
          <w:rFonts w:asciiTheme="minorHAnsi" w:hAnsiTheme="minorHAnsi" w:cstheme="minorHAnsi"/>
          <w:sz w:val="22"/>
          <w:szCs w:val="22"/>
        </w:rPr>
        <w:t>Secondary Social Studies</w:t>
      </w:r>
      <w:r w:rsidR="00E7090A" w:rsidRPr="00F30C21">
        <w:rPr>
          <w:rFonts w:asciiTheme="minorHAnsi" w:hAnsiTheme="minorHAnsi" w:cstheme="minorHAnsi"/>
          <w:sz w:val="22"/>
          <w:szCs w:val="22"/>
        </w:rPr>
        <w:t xml:space="preserve"> | GPA 3.98</w:t>
      </w:r>
    </w:p>
    <w:p w14:paraId="1E6927FE" w14:textId="77777777" w:rsidR="00743B16" w:rsidRPr="00F30C21" w:rsidRDefault="00743B16" w:rsidP="008C464F">
      <w:pPr>
        <w:tabs>
          <w:tab w:val="right" w:pos="9214"/>
        </w:tabs>
        <w:ind w:left="-340" w:right="-340"/>
        <w:rPr>
          <w:rFonts w:asciiTheme="minorHAnsi" w:hAnsiTheme="minorHAnsi" w:cstheme="minorHAnsi"/>
          <w:sz w:val="22"/>
          <w:szCs w:val="22"/>
        </w:rPr>
      </w:pPr>
    </w:p>
    <w:p w14:paraId="37D76F89" w14:textId="77777777" w:rsidR="00E7090A" w:rsidRPr="00F30C21" w:rsidRDefault="00743B16" w:rsidP="00E7090A">
      <w:pPr>
        <w:tabs>
          <w:tab w:val="left" w:pos="720"/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F30C21">
        <w:rPr>
          <w:rFonts w:asciiTheme="minorHAnsi" w:hAnsiTheme="minorHAnsi" w:cstheme="minorHAnsi"/>
          <w:b/>
          <w:sz w:val="22"/>
          <w:szCs w:val="22"/>
        </w:rPr>
        <w:t>BA</w:t>
      </w:r>
      <w:r w:rsidRPr="00F30C21">
        <w:rPr>
          <w:rFonts w:asciiTheme="minorHAnsi" w:hAnsiTheme="minorHAnsi" w:cstheme="minorHAnsi"/>
          <w:b/>
          <w:sz w:val="22"/>
          <w:szCs w:val="22"/>
        </w:rPr>
        <w:tab/>
      </w:r>
      <w:r w:rsidRPr="00F30C21">
        <w:rPr>
          <w:rFonts w:asciiTheme="minorHAnsi" w:hAnsiTheme="minorHAnsi" w:cstheme="minorHAnsi"/>
          <w:sz w:val="22"/>
          <w:szCs w:val="22"/>
        </w:rPr>
        <w:t xml:space="preserve">University of Calgary, </w:t>
      </w:r>
      <w:r w:rsidR="007E1405" w:rsidRPr="00F30C21">
        <w:rPr>
          <w:rFonts w:asciiTheme="minorHAnsi" w:hAnsiTheme="minorHAnsi" w:cstheme="minorHAnsi"/>
          <w:sz w:val="22"/>
          <w:szCs w:val="22"/>
        </w:rPr>
        <w:t>Faculty of Arts</w:t>
      </w:r>
      <w:r w:rsidR="000B5AA3" w:rsidRPr="00F30C21">
        <w:rPr>
          <w:rFonts w:asciiTheme="minorHAnsi" w:hAnsiTheme="minorHAnsi" w:cstheme="minorHAnsi"/>
          <w:sz w:val="22"/>
          <w:szCs w:val="22"/>
        </w:rPr>
        <w:t>, Major in History</w:t>
      </w:r>
      <w:r w:rsidRPr="00F30C21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F30C21">
        <w:rPr>
          <w:rFonts w:asciiTheme="minorHAnsi" w:hAnsiTheme="minorHAnsi" w:cstheme="minorHAnsi"/>
          <w:b/>
          <w:bCs/>
          <w:sz w:val="22"/>
          <w:szCs w:val="22"/>
        </w:rPr>
        <w:t xml:space="preserve">2017 </w:t>
      </w:r>
      <w:r w:rsidR="00631F06" w:rsidRPr="00F30C21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F30C21">
        <w:rPr>
          <w:rFonts w:asciiTheme="minorHAnsi" w:hAnsiTheme="minorHAnsi" w:cstheme="minorHAnsi"/>
          <w:b/>
          <w:bCs/>
          <w:sz w:val="22"/>
          <w:szCs w:val="22"/>
        </w:rPr>
        <w:t xml:space="preserve"> 2021</w:t>
      </w:r>
    </w:p>
    <w:p w14:paraId="05CB43E3" w14:textId="561386F4" w:rsidR="00743B16" w:rsidRPr="00F30C21" w:rsidRDefault="007E1405" w:rsidP="00E7090A">
      <w:pPr>
        <w:pStyle w:val="ListParagraph"/>
        <w:numPr>
          <w:ilvl w:val="0"/>
          <w:numId w:val="15"/>
        </w:numPr>
        <w:tabs>
          <w:tab w:val="left" w:pos="720"/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F30C21">
        <w:rPr>
          <w:rFonts w:asciiTheme="minorHAnsi" w:hAnsiTheme="minorHAnsi" w:cstheme="minorHAnsi"/>
          <w:sz w:val="22"/>
          <w:szCs w:val="22"/>
        </w:rPr>
        <w:t xml:space="preserve">Graduated With Distinction, </w:t>
      </w:r>
      <w:r w:rsidR="00743B16" w:rsidRPr="00F30C21">
        <w:rPr>
          <w:rFonts w:asciiTheme="minorHAnsi" w:hAnsiTheme="minorHAnsi" w:cstheme="minorHAnsi"/>
          <w:sz w:val="22"/>
          <w:szCs w:val="22"/>
        </w:rPr>
        <w:t>Dean’s List (2018-2021)</w:t>
      </w:r>
      <w:r w:rsidR="007F4A84">
        <w:rPr>
          <w:rFonts w:asciiTheme="minorHAnsi" w:hAnsiTheme="minorHAnsi" w:cstheme="minorHAnsi"/>
          <w:sz w:val="22"/>
          <w:szCs w:val="22"/>
        </w:rPr>
        <w:t xml:space="preserve"> | GPA </w:t>
      </w:r>
      <w:r w:rsidR="00A36046">
        <w:rPr>
          <w:rFonts w:asciiTheme="minorHAnsi" w:hAnsiTheme="minorHAnsi" w:cstheme="minorHAnsi"/>
          <w:sz w:val="22"/>
          <w:szCs w:val="22"/>
        </w:rPr>
        <w:t>3.80</w:t>
      </w:r>
    </w:p>
    <w:p w14:paraId="77A23FCE" w14:textId="77777777" w:rsidR="00A90527" w:rsidRPr="00F30C21" w:rsidRDefault="00A90527" w:rsidP="008C464F">
      <w:p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</w:p>
    <w:p w14:paraId="0CBD54DF" w14:textId="71B33E32" w:rsidR="00A90527" w:rsidRPr="00F30C21" w:rsidRDefault="00251FA2" w:rsidP="008C464F">
      <w:pPr>
        <w:pStyle w:val="Heading1"/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F30C21">
        <w:rPr>
          <w:rFonts w:asciiTheme="minorHAnsi" w:hAnsiTheme="minorHAnsi" w:cstheme="minorHAnsi"/>
          <w:sz w:val="22"/>
          <w:szCs w:val="22"/>
        </w:rPr>
        <w:t>Hono</w:t>
      </w:r>
      <w:r w:rsidR="00356F13" w:rsidRPr="00F30C21">
        <w:rPr>
          <w:rFonts w:asciiTheme="minorHAnsi" w:hAnsiTheme="minorHAnsi" w:cstheme="minorHAnsi"/>
          <w:sz w:val="22"/>
          <w:szCs w:val="22"/>
        </w:rPr>
        <w:t>u</w:t>
      </w:r>
      <w:r w:rsidRPr="00F30C21">
        <w:rPr>
          <w:rFonts w:asciiTheme="minorHAnsi" w:hAnsiTheme="minorHAnsi" w:cstheme="minorHAnsi"/>
          <w:sz w:val="22"/>
          <w:szCs w:val="22"/>
        </w:rPr>
        <w:t>rs and Awards</w:t>
      </w:r>
    </w:p>
    <w:p w14:paraId="078B6104" w14:textId="1E2728D3" w:rsidR="00362E32" w:rsidRPr="00F30C21" w:rsidRDefault="00362E32" w:rsidP="00362E32">
      <w:p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Coutts Family Western Canadian Graduate History Scholarship</w:t>
      </w:r>
      <w:r w:rsidRPr="00F30C21">
        <w:rPr>
          <w:rFonts w:asciiTheme="minorHAnsi" w:hAnsiTheme="minorHAnsi" w:cstheme="minorHAnsi"/>
          <w:sz w:val="22"/>
          <w:szCs w:val="22"/>
        </w:rPr>
        <w:tab/>
      </w:r>
      <w:r w:rsidRPr="00F30C21">
        <w:rPr>
          <w:rFonts w:asciiTheme="minorHAnsi" w:hAnsiTheme="minorHAnsi" w:cstheme="minorHAnsi"/>
          <w:b/>
          <w:bCs/>
          <w:sz w:val="22"/>
          <w:szCs w:val="22"/>
        </w:rPr>
        <w:t>20</w:t>
      </w:r>
      <w:r>
        <w:rPr>
          <w:rFonts w:asciiTheme="minorHAnsi" w:hAnsiTheme="minorHAnsi" w:cstheme="minorHAnsi"/>
          <w:b/>
          <w:bCs/>
          <w:sz w:val="22"/>
          <w:szCs w:val="22"/>
        </w:rPr>
        <w:t>25</w:t>
      </w:r>
    </w:p>
    <w:p w14:paraId="44C05C5E" w14:textId="2EFFC466" w:rsidR="00362E32" w:rsidRPr="00362E32" w:rsidRDefault="00362E32" w:rsidP="00362E32">
      <w:p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Academic merit-based scholarship given annually to 1 student studying Western Canadian history</w:t>
      </w:r>
    </w:p>
    <w:p w14:paraId="149DDF47" w14:textId="77777777" w:rsidR="00362E32" w:rsidRDefault="00362E32" w:rsidP="00362E32">
      <w:pPr>
        <w:tabs>
          <w:tab w:val="right" w:pos="9214"/>
        </w:tabs>
        <w:rPr>
          <w:rFonts w:asciiTheme="minorHAnsi" w:hAnsiTheme="minorHAnsi" w:cstheme="minorHAnsi"/>
          <w:b/>
          <w:sz w:val="22"/>
          <w:szCs w:val="22"/>
        </w:rPr>
      </w:pPr>
    </w:p>
    <w:p w14:paraId="38B6E5B7" w14:textId="31623F00" w:rsidR="00362E32" w:rsidRPr="00F30C21" w:rsidRDefault="00362E32" w:rsidP="00362E32">
      <w:p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Eleanor Luxton Historical Foundation Graduate Scholarship</w:t>
      </w:r>
      <w:r w:rsidRPr="00F30C21">
        <w:rPr>
          <w:rFonts w:asciiTheme="minorHAnsi" w:hAnsiTheme="minorHAnsi" w:cstheme="minorHAnsi"/>
          <w:sz w:val="22"/>
          <w:szCs w:val="22"/>
        </w:rPr>
        <w:tab/>
      </w:r>
      <w:r w:rsidRPr="00F30C21">
        <w:rPr>
          <w:rFonts w:asciiTheme="minorHAnsi" w:hAnsiTheme="minorHAnsi" w:cstheme="minorHAnsi"/>
          <w:b/>
          <w:bCs/>
          <w:sz w:val="22"/>
          <w:szCs w:val="22"/>
        </w:rPr>
        <w:t>20</w:t>
      </w:r>
      <w:r>
        <w:rPr>
          <w:rFonts w:asciiTheme="minorHAnsi" w:hAnsiTheme="minorHAnsi" w:cstheme="minorHAnsi"/>
          <w:b/>
          <w:bCs/>
          <w:sz w:val="22"/>
          <w:szCs w:val="22"/>
        </w:rPr>
        <w:t>25</w:t>
      </w:r>
    </w:p>
    <w:p w14:paraId="68CA7299" w14:textId="5745B6B3" w:rsidR="00362E32" w:rsidRPr="00362E32" w:rsidRDefault="00362E32" w:rsidP="00362E32">
      <w:p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Annual scholarship offered to 1 student in their doctoral program whose research includes Banff, Western Canada, or the Bow Valley</w:t>
      </w:r>
    </w:p>
    <w:p w14:paraId="158F6232" w14:textId="77777777" w:rsidR="00362E32" w:rsidRDefault="00362E32" w:rsidP="00362E32">
      <w:pPr>
        <w:tabs>
          <w:tab w:val="right" w:pos="9214"/>
        </w:tabs>
        <w:rPr>
          <w:rFonts w:asciiTheme="minorHAnsi" w:hAnsiTheme="minorHAnsi" w:cstheme="minorHAnsi"/>
          <w:b/>
          <w:sz w:val="22"/>
          <w:szCs w:val="22"/>
        </w:rPr>
      </w:pPr>
    </w:p>
    <w:p w14:paraId="1B7567E1" w14:textId="27BFA9C0" w:rsidR="00362E32" w:rsidRPr="00F30C21" w:rsidRDefault="00362E32" w:rsidP="00362E32">
      <w:p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Chancellor Norford Graduate Scholarship</w:t>
      </w:r>
      <w:r w:rsidRPr="00F30C21">
        <w:rPr>
          <w:rFonts w:asciiTheme="minorHAnsi" w:hAnsiTheme="minorHAnsi" w:cstheme="minorHAnsi"/>
          <w:sz w:val="22"/>
          <w:szCs w:val="22"/>
        </w:rPr>
        <w:tab/>
      </w:r>
      <w:r w:rsidRPr="00F30C21">
        <w:rPr>
          <w:rFonts w:asciiTheme="minorHAnsi" w:hAnsiTheme="minorHAnsi" w:cstheme="minorHAnsi"/>
          <w:b/>
          <w:bCs/>
          <w:sz w:val="22"/>
          <w:szCs w:val="22"/>
        </w:rPr>
        <w:t>202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7706B1DC" w14:textId="7E6A838D" w:rsidR="00362E32" w:rsidRDefault="00362E32" w:rsidP="008C464F">
      <w:p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F30C21">
        <w:rPr>
          <w:rFonts w:asciiTheme="minorHAnsi" w:hAnsiTheme="minorHAnsi" w:cstheme="minorHAnsi"/>
          <w:sz w:val="22"/>
          <w:szCs w:val="22"/>
        </w:rPr>
        <w:t xml:space="preserve">Esteemed academic merit-based scholarship given annually to one </w:t>
      </w:r>
      <w:r>
        <w:rPr>
          <w:rFonts w:asciiTheme="minorHAnsi" w:hAnsiTheme="minorHAnsi" w:cstheme="minorHAnsi"/>
          <w:sz w:val="22"/>
          <w:szCs w:val="22"/>
        </w:rPr>
        <w:t>graduate student with high-academic merit based on the previous year of study</w:t>
      </w:r>
    </w:p>
    <w:p w14:paraId="5C79B60D" w14:textId="77777777" w:rsidR="00362E32" w:rsidRDefault="00362E32" w:rsidP="008C464F">
      <w:pPr>
        <w:tabs>
          <w:tab w:val="right" w:pos="9214"/>
        </w:tabs>
        <w:rPr>
          <w:rFonts w:asciiTheme="minorHAnsi" w:hAnsiTheme="minorHAnsi" w:cstheme="minorHAnsi"/>
          <w:b/>
          <w:sz w:val="22"/>
          <w:szCs w:val="22"/>
        </w:rPr>
      </w:pPr>
    </w:p>
    <w:p w14:paraId="566DB2AC" w14:textId="26ADDD12" w:rsidR="00A90527" w:rsidRPr="00F30C21" w:rsidRDefault="00743B16" w:rsidP="008C464F">
      <w:p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F30C21">
        <w:rPr>
          <w:rFonts w:asciiTheme="minorHAnsi" w:hAnsiTheme="minorHAnsi" w:cstheme="minorHAnsi"/>
          <w:b/>
          <w:sz w:val="22"/>
          <w:szCs w:val="22"/>
        </w:rPr>
        <w:t>Mary Esther Lily Avis Scholarship</w:t>
      </w:r>
      <w:r w:rsidR="00EA2F62" w:rsidRPr="00F30C21">
        <w:rPr>
          <w:rFonts w:asciiTheme="minorHAnsi" w:hAnsiTheme="minorHAnsi" w:cstheme="minorHAnsi"/>
          <w:sz w:val="22"/>
          <w:szCs w:val="22"/>
        </w:rPr>
        <w:tab/>
      </w:r>
      <w:r w:rsidR="00A90527" w:rsidRPr="00F30C21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255097" w:rsidRPr="00F30C21">
        <w:rPr>
          <w:rFonts w:asciiTheme="minorHAnsi" w:hAnsiTheme="minorHAnsi" w:cstheme="minorHAnsi"/>
          <w:b/>
          <w:bCs/>
          <w:sz w:val="22"/>
          <w:szCs w:val="22"/>
        </w:rPr>
        <w:t>22</w:t>
      </w:r>
    </w:p>
    <w:p w14:paraId="496C4B26" w14:textId="1471B908" w:rsidR="00A90527" w:rsidRPr="00F30C21" w:rsidRDefault="00743B16" w:rsidP="008C464F">
      <w:p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F30C21">
        <w:rPr>
          <w:rFonts w:asciiTheme="minorHAnsi" w:hAnsiTheme="minorHAnsi" w:cstheme="minorHAnsi"/>
          <w:sz w:val="22"/>
          <w:szCs w:val="22"/>
        </w:rPr>
        <w:t>Academic merit-based scholarship given annually to 17 Faculty of Education students</w:t>
      </w:r>
    </w:p>
    <w:p w14:paraId="5A8BC266" w14:textId="77777777" w:rsidR="00A90527" w:rsidRPr="00F30C21" w:rsidRDefault="00A90527" w:rsidP="008C464F">
      <w:p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</w:p>
    <w:p w14:paraId="3EADBBD7" w14:textId="35078437" w:rsidR="00A90527" w:rsidRPr="00F30C21" w:rsidRDefault="00255097" w:rsidP="008C464F">
      <w:p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F30C21">
        <w:rPr>
          <w:rFonts w:asciiTheme="minorHAnsi" w:hAnsiTheme="minorHAnsi" w:cstheme="minorHAnsi"/>
          <w:b/>
          <w:sz w:val="22"/>
          <w:szCs w:val="22"/>
        </w:rPr>
        <w:t>Chancellor Norford Scholarship</w:t>
      </w:r>
      <w:r w:rsidR="00EA2F62" w:rsidRPr="00F30C21">
        <w:rPr>
          <w:rFonts w:asciiTheme="minorHAnsi" w:hAnsiTheme="minorHAnsi" w:cstheme="minorHAnsi"/>
          <w:sz w:val="22"/>
          <w:szCs w:val="22"/>
        </w:rPr>
        <w:tab/>
      </w:r>
      <w:r w:rsidR="00A90527" w:rsidRPr="00F30C21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Pr="00F30C21">
        <w:rPr>
          <w:rFonts w:asciiTheme="minorHAnsi" w:hAnsiTheme="minorHAnsi" w:cstheme="minorHAnsi"/>
          <w:b/>
          <w:bCs/>
          <w:sz w:val="22"/>
          <w:szCs w:val="22"/>
        </w:rPr>
        <w:t>20</w:t>
      </w:r>
    </w:p>
    <w:p w14:paraId="2A0BF974" w14:textId="66A75E81" w:rsidR="00A90527" w:rsidRPr="00F30C21" w:rsidRDefault="00255097" w:rsidP="008C464F">
      <w:p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F30C21">
        <w:rPr>
          <w:rFonts w:asciiTheme="minorHAnsi" w:hAnsiTheme="minorHAnsi" w:cstheme="minorHAnsi"/>
          <w:sz w:val="22"/>
          <w:szCs w:val="22"/>
        </w:rPr>
        <w:t>Esteemed academic merit-based scholarship given annually to one fourth-year History student</w:t>
      </w:r>
    </w:p>
    <w:p w14:paraId="286DA285" w14:textId="77777777" w:rsidR="00A90527" w:rsidRPr="00F30C21" w:rsidRDefault="00A90527" w:rsidP="008C464F">
      <w:p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</w:p>
    <w:p w14:paraId="110097D2" w14:textId="0655BE95" w:rsidR="00A90527" w:rsidRPr="00F30C21" w:rsidRDefault="00255097" w:rsidP="008C464F">
      <w:p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F30C21">
        <w:rPr>
          <w:rFonts w:asciiTheme="minorHAnsi" w:hAnsiTheme="minorHAnsi" w:cstheme="minorHAnsi"/>
          <w:b/>
          <w:sz w:val="22"/>
          <w:szCs w:val="22"/>
        </w:rPr>
        <w:t>Elise Corbet Scholarship</w:t>
      </w:r>
      <w:r w:rsidR="00EA2F62" w:rsidRPr="00F30C21">
        <w:rPr>
          <w:rFonts w:asciiTheme="minorHAnsi" w:hAnsiTheme="minorHAnsi" w:cstheme="minorHAnsi"/>
          <w:sz w:val="22"/>
          <w:szCs w:val="22"/>
        </w:rPr>
        <w:tab/>
      </w:r>
      <w:r w:rsidR="00A90527" w:rsidRPr="00F30C21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Pr="00F30C21">
        <w:rPr>
          <w:rFonts w:asciiTheme="minorHAnsi" w:hAnsiTheme="minorHAnsi" w:cstheme="minorHAnsi"/>
          <w:b/>
          <w:bCs/>
          <w:sz w:val="22"/>
          <w:szCs w:val="22"/>
        </w:rPr>
        <w:t>20</w:t>
      </w:r>
    </w:p>
    <w:p w14:paraId="3058B699" w14:textId="77777777" w:rsidR="00D10239" w:rsidRPr="00F30C21" w:rsidRDefault="00D10239" w:rsidP="00D10239">
      <w:p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F30C21">
        <w:rPr>
          <w:rFonts w:asciiTheme="minorHAnsi" w:hAnsiTheme="minorHAnsi" w:cstheme="minorHAnsi"/>
          <w:sz w:val="22"/>
          <w:szCs w:val="22"/>
        </w:rPr>
        <w:t>Annual scholarship given to one History student who showed academic excellence across several History courses</w:t>
      </w:r>
    </w:p>
    <w:p w14:paraId="67812657" w14:textId="60A8B6EA" w:rsidR="00255097" w:rsidRPr="00F30C21" w:rsidRDefault="00255097" w:rsidP="008C464F">
      <w:p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</w:p>
    <w:p w14:paraId="556B3B66" w14:textId="29225419" w:rsidR="00255097" w:rsidRPr="00F30C21" w:rsidRDefault="00255097" w:rsidP="008C464F">
      <w:p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F30C21">
        <w:rPr>
          <w:rFonts w:asciiTheme="minorHAnsi" w:hAnsiTheme="minorHAnsi" w:cstheme="minorHAnsi"/>
          <w:b/>
          <w:sz w:val="22"/>
          <w:szCs w:val="22"/>
        </w:rPr>
        <w:t>Jason Lang Scholarship</w:t>
      </w:r>
      <w:r w:rsidRPr="00F30C21">
        <w:rPr>
          <w:rFonts w:asciiTheme="minorHAnsi" w:hAnsiTheme="minorHAnsi" w:cstheme="minorHAnsi"/>
          <w:sz w:val="22"/>
          <w:szCs w:val="22"/>
        </w:rPr>
        <w:tab/>
      </w:r>
      <w:r w:rsidRPr="00F30C21">
        <w:rPr>
          <w:rFonts w:asciiTheme="minorHAnsi" w:hAnsiTheme="minorHAnsi" w:cstheme="minorHAnsi"/>
          <w:b/>
          <w:bCs/>
          <w:sz w:val="22"/>
          <w:szCs w:val="22"/>
        </w:rPr>
        <w:t>2017 – 2020</w:t>
      </w:r>
    </w:p>
    <w:p w14:paraId="3901394B" w14:textId="09B3EAC3" w:rsidR="00255097" w:rsidRPr="00F30C21" w:rsidRDefault="00255097" w:rsidP="008C464F">
      <w:p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F30C21">
        <w:rPr>
          <w:rFonts w:asciiTheme="minorHAnsi" w:hAnsiTheme="minorHAnsi" w:cstheme="minorHAnsi"/>
          <w:sz w:val="22"/>
          <w:szCs w:val="22"/>
        </w:rPr>
        <w:t>Offered annually to undergraduate students with high academic merit</w:t>
      </w:r>
    </w:p>
    <w:p w14:paraId="7BCB10EB" w14:textId="77777777" w:rsidR="00251FA2" w:rsidRPr="00F30C21" w:rsidRDefault="00251FA2" w:rsidP="008C464F">
      <w:p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</w:p>
    <w:p w14:paraId="1707AD5A" w14:textId="6A19A0DE" w:rsidR="000A2426" w:rsidRPr="00F30C21" w:rsidRDefault="00251FA2" w:rsidP="008C464F">
      <w:pPr>
        <w:pStyle w:val="Heading1"/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F30C21">
        <w:rPr>
          <w:rFonts w:asciiTheme="minorHAnsi" w:hAnsiTheme="minorHAnsi" w:cstheme="minorHAnsi"/>
          <w:sz w:val="22"/>
          <w:szCs w:val="22"/>
        </w:rPr>
        <w:t>Teaching Experience</w:t>
      </w:r>
    </w:p>
    <w:p w14:paraId="42B337CA" w14:textId="0E0112A2" w:rsidR="00EC1A69" w:rsidRPr="00F30C21" w:rsidRDefault="00EC1A69" w:rsidP="008C464F">
      <w:p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F30C21">
        <w:rPr>
          <w:b/>
          <w:sz w:val="22"/>
          <w:szCs w:val="22"/>
        </w:rPr>
        <w:t>Guest Lecturer</w:t>
      </w:r>
      <w:r w:rsidRPr="00F30C21">
        <w:rPr>
          <w:rFonts w:asciiTheme="minorHAnsi" w:hAnsiTheme="minorHAnsi" w:cstheme="minorHAnsi"/>
          <w:sz w:val="22"/>
          <w:szCs w:val="22"/>
        </w:rPr>
        <w:tab/>
      </w:r>
      <w:r w:rsidRPr="00F30C21">
        <w:rPr>
          <w:rFonts w:asciiTheme="minorHAnsi" w:hAnsiTheme="minorHAnsi" w:cstheme="minorHAnsi"/>
          <w:b/>
          <w:bCs/>
          <w:sz w:val="22"/>
          <w:szCs w:val="22"/>
        </w:rPr>
        <w:t>January 2024</w:t>
      </w:r>
    </w:p>
    <w:p w14:paraId="613BF1B6" w14:textId="1F517AAC" w:rsidR="007735D7" w:rsidRPr="00F30C21" w:rsidRDefault="007735D7" w:rsidP="008C464F">
      <w:pPr>
        <w:tabs>
          <w:tab w:val="right" w:pos="9214"/>
        </w:tabs>
        <w:rPr>
          <w:bCs/>
          <w:sz w:val="22"/>
          <w:szCs w:val="22"/>
        </w:rPr>
      </w:pPr>
      <w:r w:rsidRPr="00F30C21">
        <w:rPr>
          <w:bCs/>
          <w:sz w:val="22"/>
          <w:szCs w:val="22"/>
        </w:rPr>
        <w:t>University of Calgary, EDUC 569: Assessment as Learning in K-12</w:t>
      </w:r>
    </w:p>
    <w:p w14:paraId="18AE15E3" w14:textId="77777777" w:rsidR="00BE1943" w:rsidRPr="00F30C21" w:rsidRDefault="00BE1943" w:rsidP="00BE1943">
      <w:pPr>
        <w:pStyle w:val="ListParagraph"/>
        <w:numPr>
          <w:ilvl w:val="0"/>
          <w:numId w:val="13"/>
        </w:numPr>
        <w:tabs>
          <w:tab w:val="right" w:pos="9214"/>
        </w:tabs>
        <w:rPr>
          <w:bCs/>
          <w:sz w:val="22"/>
          <w:szCs w:val="22"/>
        </w:rPr>
      </w:pPr>
      <w:r w:rsidRPr="00F30C21">
        <w:rPr>
          <w:bCs/>
          <w:sz w:val="22"/>
          <w:szCs w:val="22"/>
        </w:rPr>
        <w:t>Lectured on the substance of ideas and theories present in my assignment that was chosen as an exemplar, completed in my previous academic year, to a class of approximately 100 undergraduate senior-level students</w:t>
      </w:r>
    </w:p>
    <w:p w14:paraId="1C3F34E2" w14:textId="77777777" w:rsidR="00E914C0" w:rsidRPr="00F30C21" w:rsidRDefault="00E914C0" w:rsidP="008C464F">
      <w:pPr>
        <w:tabs>
          <w:tab w:val="right" w:pos="9214"/>
        </w:tabs>
        <w:rPr>
          <w:bCs/>
          <w:sz w:val="22"/>
          <w:szCs w:val="22"/>
        </w:rPr>
      </w:pPr>
    </w:p>
    <w:p w14:paraId="006BBFE5" w14:textId="03C0D067" w:rsidR="008E2FC9" w:rsidRPr="00F30C21" w:rsidRDefault="008E2FC9" w:rsidP="008C464F">
      <w:pPr>
        <w:tabs>
          <w:tab w:val="right" w:pos="9214"/>
        </w:tabs>
        <w:jc w:val="center"/>
        <w:rPr>
          <w:b/>
          <w:sz w:val="22"/>
          <w:szCs w:val="22"/>
        </w:rPr>
      </w:pPr>
      <w:r w:rsidRPr="00F30C21">
        <w:rPr>
          <w:b/>
          <w:sz w:val="22"/>
          <w:szCs w:val="22"/>
        </w:rPr>
        <w:t>PRACTICUM EXPERIENCE</w:t>
      </w:r>
    </w:p>
    <w:p w14:paraId="40AD60D9" w14:textId="77777777" w:rsidR="008E2FC9" w:rsidRPr="00F30C21" w:rsidRDefault="008E2FC9" w:rsidP="008C464F">
      <w:pPr>
        <w:tabs>
          <w:tab w:val="right" w:pos="9214"/>
        </w:tabs>
        <w:rPr>
          <w:bCs/>
          <w:sz w:val="22"/>
          <w:szCs w:val="22"/>
        </w:rPr>
      </w:pPr>
    </w:p>
    <w:p w14:paraId="56694890" w14:textId="6848A49E" w:rsidR="008E2FC9" w:rsidRPr="00F30C21" w:rsidRDefault="008E2FC9" w:rsidP="008C464F">
      <w:pPr>
        <w:tabs>
          <w:tab w:val="right" w:pos="9214"/>
        </w:tabs>
        <w:rPr>
          <w:b/>
          <w:sz w:val="22"/>
          <w:szCs w:val="22"/>
        </w:rPr>
      </w:pPr>
      <w:r w:rsidRPr="00F30C21">
        <w:rPr>
          <w:b/>
          <w:sz w:val="22"/>
          <w:szCs w:val="22"/>
        </w:rPr>
        <w:t>Grade 9 Practicum Teacher</w:t>
      </w:r>
      <w:r w:rsidRPr="00F30C21">
        <w:rPr>
          <w:bCs/>
          <w:sz w:val="22"/>
          <w:szCs w:val="22"/>
        </w:rPr>
        <w:t xml:space="preserve">   </w:t>
      </w:r>
      <w:r w:rsidRPr="00F30C21">
        <w:rPr>
          <w:bCs/>
          <w:sz w:val="22"/>
          <w:szCs w:val="22"/>
        </w:rPr>
        <w:tab/>
        <w:t xml:space="preserve"> </w:t>
      </w:r>
      <w:r w:rsidRPr="00F30C21">
        <w:rPr>
          <w:b/>
          <w:sz w:val="22"/>
          <w:szCs w:val="22"/>
        </w:rPr>
        <w:t>November 2022 – April 2023</w:t>
      </w:r>
    </w:p>
    <w:p w14:paraId="2011988D" w14:textId="77777777" w:rsidR="008E2FC9" w:rsidRPr="00F30C21" w:rsidRDefault="008E2FC9" w:rsidP="008C464F">
      <w:pPr>
        <w:tabs>
          <w:tab w:val="right" w:pos="9214"/>
        </w:tabs>
        <w:rPr>
          <w:bCs/>
          <w:sz w:val="22"/>
          <w:szCs w:val="22"/>
        </w:rPr>
      </w:pPr>
      <w:r w:rsidRPr="00F30C21">
        <w:rPr>
          <w:bCs/>
          <w:sz w:val="22"/>
          <w:szCs w:val="22"/>
        </w:rPr>
        <w:t>A.E. Cross Junior High School</w:t>
      </w:r>
    </w:p>
    <w:p w14:paraId="6962616D" w14:textId="77777777" w:rsidR="00290D6F" w:rsidRPr="009F6797" w:rsidRDefault="00290D6F" w:rsidP="00290D6F">
      <w:pPr>
        <w:pStyle w:val="ListParagraph"/>
        <w:numPr>
          <w:ilvl w:val="0"/>
          <w:numId w:val="12"/>
        </w:numPr>
        <w:tabs>
          <w:tab w:val="right" w:pos="9214"/>
        </w:tabs>
        <w:rPr>
          <w:bCs/>
          <w:sz w:val="22"/>
          <w:szCs w:val="22"/>
        </w:rPr>
      </w:pPr>
      <w:r w:rsidRPr="009F6797">
        <w:rPr>
          <w:bCs/>
          <w:sz w:val="22"/>
          <w:szCs w:val="22"/>
        </w:rPr>
        <w:t>Engaged in short, medium, and long-range educational planning with an emphasis on a constructivist and inquiry-based pedagogy</w:t>
      </w:r>
    </w:p>
    <w:p w14:paraId="7E40756D" w14:textId="77777777" w:rsidR="00290D6F" w:rsidRPr="009F6797" w:rsidRDefault="00290D6F" w:rsidP="00290D6F">
      <w:pPr>
        <w:pStyle w:val="ListParagraph"/>
        <w:numPr>
          <w:ilvl w:val="0"/>
          <w:numId w:val="12"/>
        </w:numPr>
        <w:tabs>
          <w:tab w:val="right" w:pos="9214"/>
        </w:tabs>
        <w:rPr>
          <w:bCs/>
          <w:sz w:val="22"/>
          <w:szCs w:val="22"/>
        </w:rPr>
      </w:pPr>
      <w:r w:rsidRPr="009F6797">
        <w:rPr>
          <w:bCs/>
          <w:sz w:val="22"/>
          <w:szCs w:val="22"/>
        </w:rPr>
        <w:t>Used diverse formative and summative assessment strategies tied to specific program outcomes to show evidence of student learning</w:t>
      </w:r>
    </w:p>
    <w:p w14:paraId="09E5C6D8" w14:textId="77777777" w:rsidR="00290D6F" w:rsidRPr="009F6797" w:rsidRDefault="00290D6F" w:rsidP="00290D6F">
      <w:pPr>
        <w:pStyle w:val="ListParagraph"/>
        <w:numPr>
          <w:ilvl w:val="0"/>
          <w:numId w:val="12"/>
        </w:numPr>
        <w:tabs>
          <w:tab w:val="right" w:pos="9214"/>
        </w:tabs>
        <w:rPr>
          <w:bCs/>
          <w:sz w:val="22"/>
          <w:szCs w:val="22"/>
        </w:rPr>
      </w:pPr>
      <w:r w:rsidRPr="009F6797">
        <w:rPr>
          <w:bCs/>
          <w:sz w:val="22"/>
          <w:szCs w:val="22"/>
        </w:rPr>
        <w:t>Worked with students with diverse learning needs and created a personalized learning environment</w:t>
      </w:r>
    </w:p>
    <w:p w14:paraId="4F0A03B1" w14:textId="77777777" w:rsidR="00290D6F" w:rsidRPr="009F6797" w:rsidRDefault="00290D6F" w:rsidP="00290D6F">
      <w:pPr>
        <w:pStyle w:val="ListParagraph"/>
        <w:numPr>
          <w:ilvl w:val="0"/>
          <w:numId w:val="12"/>
        </w:numPr>
        <w:tabs>
          <w:tab w:val="right" w:pos="9214"/>
        </w:tabs>
        <w:rPr>
          <w:bCs/>
          <w:sz w:val="22"/>
          <w:szCs w:val="22"/>
        </w:rPr>
      </w:pPr>
      <w:r w:rsidRPr="009F6797">
        <w:rPr>
          <w:bCs/>
          <w:sz w:val="22"/>
          <w:szCs w:val="22"/>
        </w:rPr>
        <w:t>Created meaningful experiences for students through positive relationship-building with all members of the school community</w:t>
      </w:r>
    </w:p>
    <w:p w14:paraId="4E3C721E" w14:textId="77777777" w:rsidR="00290D6F" w:rsidRPr="009F6797" w:rsidRDefault="00290D6F" w:rsidP="00290D6F">
      <w:pPr>
        <w:pStyle w:val="ListParagraph"/>
        <w:numPr>
          <w:ilvl w:val="0"/>
          <w:numId w:val="12"/>
        </w:numPr>
        <w:tabs>
          <w:tab w:val="right" w:pos="9214"/>
        </w:tabs>
        <w:rPr>
          <w:bCs/>
          <w:sz w:val="22"/>
          <w:szCs w:val="22"/>
        </w:rPr>
      </w:pPr>
      <w:r w:rsidRPr="009F6797">
        <w:rPr>
          <w:bCs/>
          <w:sz w:val="22"/>
          <w:szCs w:val="22"/>
        </w:rPr>
        <w:t>Implemented lessons centered on Indigenous practices and perspectives</w:t>
      </w:r>
    </w:p>
    <w:p w14:paraId="7FF2DA69" w14:textId="77777777" w:rsidR="00290D6F" w:rsidRPr="009F6797" w:rsidRDefault="00290D6F" w:rsidP="00290D6F">
      <w:pPr>
        <w:pStyle w:val="ListParagraph"/>
        <w:numPr>
          <w:ilvl w:val="0"/>
          <w:numId w:val="12"/>
        </w:numPr>
        <w:tabs>
          <w:tab w:val="right" w:pos="9214"/>
        </w:tabs>
        <w:rPr>
          <w:bCs/>
          <w:sz w:val="22"/>
          <w:szCs w:val="22"/>
        </w:rPr>
      </w:pPr>
      <w:r w:rsidRPr="009F6797">
        <w:rPr>
          <w:bCs/>
          <w:sz w:val="22"/>
          <w:szCs w:val="22"/>
        </w:rPr>
        <w:t>Developed practices of career-long-professionalism and learning through English, Social Studies, Fashion, and Art classes</w:t>
      </w:r>
    </w:p>
    <w:p w14:paraId="22B1F578" w14:textId="77777777" w:rsidR="00290D6F" w:rsidRPr="009F6797" w:rsidRDefault="00290D6F" w:rsidP="00290D6F">
      <w:pPr>
        <w:pStyle w:val="ListParagraph"/>
        <w:numPr>
          <w:ilvl w:val="0"/>
          <w:numId w:val="12"/>
        </w:numPr>
        <w:tabs>
          <w:tab w:val="right" w:pos="9214"/>
        </w:tabs>
        <w:rPr>
          <w:bCs/>
          <w:sz w:val="22"/>
          <w:szCs w:val="22"/>
        </w:rPr>
      </w:pPr>
      <w:r w:rsidRPr="009F6797">
        <w:rPr>
          <w:bCs/>
          <w:sz w:val="22"/>
          <w:szCs w:val="22"/>
        </w:rPr>
        <w:t>Adhered to legal frameworks and policies including leading lockdown and fire drill practices</w:t>
      </w:r>
    </w:p>
    <w:p w14:paraId="2022B1B8" w14:textId="77777777" w:rsidR="00290D6F" w:rsidRPr="009F6797" w:rsidRDefault="00290D6F" w:rsidP="00290D6F">
      <w:pPr>
        <w:pStyle w:val="ListParagraph"/>
        <w:numPr>
          <w:ilvl w:val="0"/>
          <w:numId w:val="12"/>
        </w:numPr>
        <w:tabs>
          <w:tab w:val="right" w:pos="9214"/>
        </w:tabs>
        <w:rPr>
          <w:bCs/>
          <w:sz w:val="22"/>
          <w:szCs w:val="22"/>
        </w:rPr>
      </w:pPr>
      <w:r w:rsidRPr="009F6797">
        <w:rPr>
          <w:bCs/>
          <w:sz w:val="22"/>
          <w:szCs w:val="22"/>
        </w:rPr>
        <w:t>Participated in parent-teacher conferences, extra-curricular basketball coaching, and Art Club</w:t>
      </w:r>
    </w:p>
    <w:p w14:paraId="716BB7C5" w14:textId="77777777" w:rsidR="00693582" w:rsidRPr="00F30C21" w:rsidRDefault="00693582" w:rsidP="008C464F">
      <w:p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</w:p>
    <w:p w14:paraId="1067CA7D" w14:textId="4C013EAB" w:rsidR="00A90527" w:rsidRPr="00F30C21" w:rsidRDefault="00255097" w:rsidP="008C464F">
      <w:p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F30C21">
        <w:rPr>
          <w:rFonts w:asciiTheme="minorHAnsi" w:hAnsiTheme="minorHAnsi" w:cstheme="minorHAnsi"/>
          <w:b/>
          <w:sz w:val="22"/>
          <w:szCs w:val="22"/>
        </w:rPr>
        <w:t>Grades 10 – 12 Practicum Teacher</w:t>
      </w:r>
      <w:r w:rsidR="00C7161D" w:rsidRPr="00F30C21">
        <w:rPr>
          <w:rFonts w:asciiTheme="minorHAnsi" w:hAnsiTheme="minorHAnsi" w:cstheme="minorHAnsi"/>
          <w:sz w:val="22"/>
          <w:szCs w:val="22"/>
        </w:rPr>
        <w:tab/>
      </w:r>
      <w:r w:rsidR="00C7161D" w:rsidRPr="00F30C21">
        <w:rPr>
          <w:rFonts w:asciiTheme="minorHAnsi" w:hAnsiTheme="minorHAnsi" w:cstheme="minorHAnsi"/>
          <w:b/>
          <w:bCs/>
          <w:sz w:val="22"/>
          <w:szCs w:val="22"/>
        </w:rPr>
        <w:t>Ma</w:t>
      </w:r>
      <w:r w:rsidRPr="00F30C21">
        <w:rPr>
          <w:rFonts w:asciiTheme="minorHAnsi" w:hAnsiTheme="minorHAnsi" w:cstheme="minorHAnsi"/>
          <w:b/>
          <w:bCs/>
          <w:sz w:val="22"/>
          <w:szCs w:val="22"/>
        </w:rPr>
        <w:t xml:space="preserve">rch – </w:t>
      </w:r>
      <w:r w:rsidR="00C7161D" w:rsidRPr="00F30C21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F30C21">
        <w:rPr>
          <w:rFonts w:asciiTheme="minorHAnsi" w:hAnsiTheme="minorHAnsi" w:cstheme="minorHAnsi"/>
          <w:b/>
          <w:bCs/>
          <w:sz w:val="22"/>
          <w:szCs w:val="22"/>
        </w:rPr>
        <w:t xml:space="preserve">pril </w:t>
      </w:r>
      <w:r w:rsidR="00C7161D" w:rsidRPr="00F30C21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Pr="00F30C21">
        <w:rPr>
          <w:rFonts w:asciiTheme="minorHAnsi" w:hAnsiTheme="minorHAnsi" w:cstheme="minorHAnsi"/>
          <w:b/>
          <w:bCs/>
          <w:sz w:val="22"/>
          <w:szCs w:val="22"/>
        </w:rPr>
        <w:t>22</w:t>
      </w:r>
    </w:p>
    <w:p w14:paraId="78CFD78D" w14:textId="0BEC8024" w:rsidR="00A90527" w:rsidRPr="00F30C21" w:rsidRDefault="00255097" w:rsidP="008C464F">
      <w:pPr>
        <w:tabs>
          <w:tab w:val="right" w:pos="9214"/>
        </w:tabs>
        <w:rPr>
          <w:rFonts w:asciiTheme="minorHAnsi" w:hAnsiTheme="minorHAnsi" w:cstheme="minorHAnsi"/>
          <w:bCs/>
          <w:sz w:val="22"/>
          <w:szCs w:val="22"/>
        </w:rPr>
      </w:pPr>
      <w:r w:rsidRPr="00F30C21">
        <w:rPr>
          <w:rFonts w:asciiTheme="minorHAnsi" w:hAnsiTheme="minorHAnsi" w:cstheme="minorHAnsi"/>
          <w:bCs/>
          <w:sz w:val="22"/>
          <w:szCs w:val="22"/>
        </w:rPr>
        <w:t>Queen Elizabeth High School</w:t>
      </w:r>
    </w:p>
    <w:p w14:paraId="0B7F4177" w14:textId="77777777" w:rsidR="00F26D92" w:rsidRPr="009F6797" w:rsidRDefault="00F26D92" w:rsidP="00F26D92">
      <w:pPr>
        <w:numPr>
          <w:ilvl w:val="0"/>
          <w:numId w:val="5"/>
        </w:num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9F6797">
        <w:rPr>
          <w:rFonts w:asciiTheme="minorHAnsi" w:hAnsiTheme="minorHAnsi" w:cstheme="minorHAnsi"/>
          <w:sz w:val="22"/>
          <w:szCs w:val="22"/>
        </w:rPr>
        <w:t>Designed and implemented inquiry-based Social Studies lessons with attention to differentiation and personalized learning needs, including the Deaf and Hard of Hearing</w:t>
      </w:r>
    </w:p>
    <w:p w14:paraId="2BFF2D5A" w14:textId="77777777" w:rsidR="00F26D92" w:rsidRPr="009F6797" w:rsidRDefault="00F26D92" w:rsidP="00F26D92">
      <w:pPr>
        <w:numPr>
          <w:ilvl w:val="0"/>
          <w:numId w:val="5"/>
        </w:num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9F6797">
        <w:rPr>
          <w:rFonts w:asciiTheme="minorHAnsi" w:hAnsiTheme="minorHAnsi" w:cstheme="minorHAnsi"/>
          <w:sz w:val="22"/>
          <w:szCs w:val="22"/>
        </w:rPr>
        <w:t>Applied and connected multiple assessment strategies to curricula objectives that provide evidence of student learning</w:t>
      </w:r>
    </w:p>
    <w:p w14:paraId="777B953B" w14:textId="77777777" w:rsidR="00F26D92" w:rsidRPr="009F6797" w:rsidRDefault="00F26D92" w:rsidP="00F26D92">
      <w:pPr>
        <w:numPr>
          <w:ilvl w:val="0"/>
          <w:numId w:val="5"/>
        </w:num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9F6797">
        <w:rPr>
          <w:rFonts w:asciiTheme="minorHAnsi" w:hAnsiTheme="minorHAnsi" w:cstheme="minorHAnsi"/>
          <w:sz w:val="22"/>
          <w:szCs w:val="22"/>
        </w:rPr>
        <w:t>Fostered classroom experiences based on equity, diversity, and inclusion</w:t>
      </w:r>
    </w:p>
    <w:p w14:paraId="5B18F9D5" w14:textId="77777777" w:rsidR="00F26D92" w:rsidRPr="009F6797" w:rsidRDefault="00F26D92" w:rsidP="00F26D92">
      <w:pPr>
        <w:numPr>
          <w:ilvl w:val="0"/>
          <w:numId w:val="5"/>
        </w:num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9F6797">
        <w:rPr>
          <w:rFonts w:asciiTheme="minorHAnsi" w:hAnsiTheme="minorHAnsi" w:cstheme="minorHAnsi"/>
          <w:sz w:val="22"/>
          <w:szCs w:val="22"/>
        </w:rPr>
        <w:t>Developed excellent rapport and positive relationships with staff and students built on trust and respectful communication</w:t>
      </w:r>
    </w:p>
    <w:p w14:paraId="0B295F6E" w14:textId="77777777" w:rsidR="008E2FC9" w:rsidRPr="00F30C21" w:rsidRDefault="008E2FC9" w:rsidP="008C464F">
      <w:pPr>
        <w:tabs>
          <w:tab w:val="right" w:pos="9214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673C5B24" w14:textId="358F4B47" w:rsidR="00417940" w:rsidRPr="00F30C21" w:rsidRDefault="00417940" w:rsidP="008C464F">
      <w:p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F30C21">
        <w:rPr>
          <w:rFonts w:asciiTheme="minorHAnsi" w:hAnsiTheme="minorHAnsi" w:cstheme="minorHAnsi"/>
          <w:b/>
          <w:sz w:val="22"/>
          <w:szCs w:val="22"/>
        </w:rPr>
        <w:t>Grades 7 – 12 Practicum</w:t>
      </w:r>
      <w:r w:rsidR="00683D01" w:rsidRPr="00F30C21">
        <w:rPr>
          <w:rFonts w:asciiTheme="minorHAnsi" w:hAnsiTheme="minorHAnsi" w:cstheme="minorHAnsi"/>
          <w:b/>
          <w:sz w:val="22"/>
          <w:szCs w:val="22"/>
        </w:rPr>
        <w:t xml:space="preserve"> Teache</w:t>
      </w:r>
      <w:r w:rsidR="00365B87" w:rsidRPr="00F30C21">
        <w:rPr>
          <w:rFonts w:asciiTheme="minorHAnsi" w:hAnsiTheme="minorHAnsi" w:cstheme="minorHAnsi"/>
          <w:b/>
          <w:sz w:val="22"/>
          <w:szCs w:val="22"/>
        </w:rPr>
        <w:t>r</w:t>
      </w:r>
      <w:r w:rsidR="00365B87" w:rsidRPr="00F30C2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94EBF" w:rsidRPr="00F30C2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65B87" w:rsidRPr="00F30C21">
        <w:rPr>
          <w:rFonts w:asciiTheme="minorHAnsi" w:hAnsiTheme="minorHAnsi" w:cstheme="minorHAnsi"/>
          <w:b/>
          <w:bCs/>
          <w:sz w:val="22"/>
          <w:szCs w:val="22"/>
        </w:rPr>
        <w:t>October 2021</w:t>
      </w:r>
    </w:p>
    <w:p w14:paraId="0835B31B" w14:textId="4A496126" w:rsidR="00A90527" w:rsidRPr="00F30C21" w:rsidRDefault="00417940" w:rsidP="008C464F">
      <w:p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F30C21">
        <w:rPr>
          <w:rFonts w:asciiTheme="minorHAnsi" w:hAnsiTheme="minorHAnsi" w:cstheme="minorHAnsi"/>
          <w:sz w:val="22"/>
          <w:szCs w:val="22"/>
        </w:rPr>
        <w:t>Calgary Christian Secondary School</w:t>
      </w:r>
      <w:r w:rsidR="00C7161D" w:rsidRPr="00F30C21">
        <w:rPr>
          <w:rFonts w:asciiTheme="minorHAnsi" w:hAnsiTheme="minorHAnsi" w:cstheme="minorHAnsi"/>
          <w:sz w:val="22"/>
          <w:szCs w:val="22"/>
        </w:rPr>
        <w:tab/>
      </w:r>
    </w:p>
    <w:p w14:paraId="0F24B85A" w14:textId="05C1DBD3" w:rsidR="00A90527" w:rsidRPr="00F30C21" w:rsidRDefault="00CA6394" w:rsidP="008C464F">
      <w:pPr>
        <w:numPr>
          <w:ilvl w:val="0"/>
          <w:numId w:val="6"/>
        </w:num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F30C21">
        <w:rPr>
          <w:rFonts w:asciiTheme="minorHAnsi" w:hAnsiTheme="minorHAnsi" w:cstheme="minorHAnsi"/>
          <w:sz w:val="22"/>
          <w:szCs w:val="22"/>
        </w:rPr>
        <w:t>Taught Grade 11 Social Studies classes</w:t>
      </w:r>
    </w:p>
    <w:p w14:paraId="791ACFE4" w14:textId="41A76066" w:rsidR="00CA6394" w:rsidRPr="00F30C21" w:rsidRDefault="00CA6394" w:rsidP="008C464F">
      <w:pPr>
        <w:numPr>
          <w:ilvl w:val="0"/>
          <w:numId w:val="6"/>
        </w:num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F30C21">
        <w:rPr>
          <w:rFonts w:asciiTheme="minorHAnsi" w:hAnsiTheme="minorHAnsi" w:cstheme="minorHAnsi"/>
          <w:sz w:val="22"/>
          <w:szCs w:val="22"/>
        </w:rPr>
        <w:t>Observed multiple grade levels and subject areas</w:t>
      </w:r>
    </w:p>
    <w:p w14:paraId="0EC10840" w14:textId="77777777" w:rsidR="00A90527" w:rsidRPr="00F30C21" w:rsidRDefault="00A90527" w:rsidP="008C464F">
      <w:p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</w:p>
    <w:p w14:paraId="1F8FA6AA" w14:textId="62BA6197" w:rsidR="004C4EF0" w:rsidRPr="00F30C21" w:rsidRDefault="004C4EF0" w:rsidP="008C464F">
      <w:pPr>
        <w:pStyle w:val="Heading1"/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F30C21">
        <w:rPr>
          <w:rFonts w:asciiTheme="minorHAnsi" w:hAnsiTheme="minorHAnsi" w:cstheme="minorHAnsi"/>
          <w:sz w:val="22"/>
          <w:szCs w:val="22"/>
        </w:rPr>
        <w:t>Volunteer Experience</w:t>
      </w:r>
    </w:p>
    <w:p w14:paraId="7818CD78" w14:textId="77777777" w:rsidR="00451D90" w:rsidRPr="00F30C21" w:rsidRDefault="00451D90" w:rsidP="00451D90">
      <w:p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F30C21">
        <w:rPr>
          <w:rFonts w:asciiTheme="minorHAnsi" w:hAnsiTheme="minorHAnsi" w:cstheme="minorHAnsi"/>
          <w:b/>
          <w:sz w:val="22"/>
          <w:szCs w:val="22"/>
        </w:rPr>
        <w:t>Assistant Coach</w:t>
      </w:r>
      <w:r w:rsidRPr="00F30C21">
        <w:rPr>
          <w:rFonts w:asciiTheme="minorHAnsi" w:hAnsiTheme="minorHAnsi" w:cstheme="minorHAnsi"/>
          <w:sz w:val="22"/>
          <w:szCs w:val="22"/>
        </w:rPr>
        <w:tab/>
      </w:r>
      <w:r w:rsidRPr="00F30C21">
        <w:rPr>
          <w:rFonts w:asciiTheme="minorHAnsi" w:hAnsiTheme="minorHAnsi" w:cstheme="minorHAnsi"/>
          <w:b/>
          <w:bCs/>
          <w:sz w:val="22"/>
          <w:szCs w:val="22"/>
        </w:rPr>
        <w:t>November 2023 – Present</w:t>
      </w:r>
    </w:p>
    <w:p w14:paraId="6A8F60B7" w14:textId="77777777" w:rsidR="00451D90" w:rsidRPr="00F30C21" w:rsidRDefault="00451D90" w:rsidP="00451D90">
      <w:pPr>
        <w:tabs>
          <w:tab w:val="right" w:pos="9214"/>
        </w:tabs>
        <w:rPr>
          <w:rFonts w:asciiTheme="minorHAnsi" w:hAnsiTheme="minorHAnsi" w:cstheme="minorHAnsi"/>
          <w:bCs/>
          <w:sz w:val="22"/>
          <w:szCs w:val="22"/>
        </w:rPr>
      </w:pPr>
      <w:r w:rsidRPr="00F30C21">
        <w:rPr>
          <w:rFonts w:asciiTheme="minorHAnsi" w:hAnsiTheme="minorHAnsi" w:cstheme="minorHAnsi"/>
          <w:bCs/>
          <w:sz w:val="22"/>
          <w:szCs w:val="22"/>
        </w:rPr>
        <w:t>Dino</w:t>
      </w:r>
      <w:r>
        <w:rPr>
          <w:rFonts w:asciiTheme="minorHAnsi" w:hAnsiTheme="minorHAnsi" w:cstheme="minorHAnsi"/>
          <w:bCs/>
          <w:sz w:val="22"/>
          <w:szCs w:val="22"/>
        </w:rPr>
        <w:t>s</w:t>
      </w:r>
      <w:r w:rsidRPr="00F30C21">
        <w:rPr>
          <w:rFonts w:asciiTheme="minorHAnsi" w:hAnsiTheme="minorHAnsi" w:cstheme="minorHAnsi"/>
          <w:bCs/>
          <w:sz w:val="22"/>
          <w:szCs w:val="22"/>
        </w:rPr>
        <w:t xml:space="preserve"> Women’s Volleyball Club</w:t>
      </w:r>
      <w:r>
        <w:rPr>
          <w:rFonts w:asciiTheme="minorHAnsi" w:hAnsiTheme="minorHAnsi" w:cstheme="minorHAnsi"/>
          <w:bCs/>
          <w:sz w:val="22"/>
          <w:szCs w:val="22"/>
        </w:rPr>
        <w:t>, U13, U14, U15</w:t>
      </w:r>
    </w:p>
    <w:p w14:paraId="197E2A85" w14:textId="77777777" w:rsidR="00451D90" w:rsidRPr="009F6797" w:rsidRDefault="00451D90" w:rsidP="00451D90">
      <w:pPr>
        <w:pStyle w:val="ListParagraph"/>
        <w:numPr>
          <w:ilvl w:val="0"/>
          <w:numId w:val="9"/>
        </w:numPr>
        <w:tabs>
          <w:tab w:val="right" w:pos="9214"/>
        </w:tabs>
        <w:rPr>
          <w:rFonts w:asciiTheme="minorHAnsi" w:hAnsiTheme="minorHAnsi" w:cstheme="minorHAnsi"/>
          <w:bCs/>
          <w:sz w:val="22"/>
          <w:szCs w:val="22"/>
        </w:rPr>
      </w:pPr>
      <w:r w:rsidRPr="009F6797">
        <w:rPr>
          <w:rFonts w:asciiTheme="minorHAnsi" w:hAnsiTheme="minorHAnsi" w:cstheme="minorHAnsi"/>
          <w:bCs/>
          <w:sz w:val="22"/>
          <w:szCs w:val="22"/>
        </w:rPr>
        <w:t>Work to advance high-performance youth athletes’ volleyball skills and knowledge</w:t>
      </w:r>
    </w:p>
    <w:p w14:paraId="1831E239" w14:textId="77777777" w:rsidR="00451D90" w:rsidRPr="009F6797" w:rsidRDefault="00451D90" w:rsidP="00451D90">
      <w:pPr>
        <w:pStyle w:val="ListParagraph"/>
        <w:numPr>
          <w:ilvl w:val="0"/>
          <w:numId w:val="9"/>
        </w:numPr>
        <w:tabs>
          <w:tab w:val="right" w:pos="9214"/>
        </w:tabs>
        <w:rPr>
          <w:rFonts w:asciiTheme="minorHAnsi" w:hAnsiTheme="minorHAnsi" w:cstheme="minorHAnsi"/>
          <w:bCs/>
          <w:sz w:val="22"/>
          <w:szCs w:val="22"/>
        </w:rPr>
      </w:pPr>
      <w:r w:rsidRPr="009F6797">
        <w:rPr>
          <w:rFonts w:asciiTheme="minorHAnsi" w:hAnsiTheme="minorHAnsi" w:cstheme="minorHAnsi"/>
          <w:bCs/>
          <w:sz w:val="22"/>
          <w:szCs w:val="22"/>
        </w:rPr>
        <w:t>Help athletes initiate, acquire, and execute cue-reading and decision-making abilities</w:t>
      </w:r>
    </w:p>
    <w:p w14:paraId="4CC05722" w14:textId="77777777" w:rsidR="00451D90" w:rsidRPr="009F6797" w:rsidRDefault="00451D90" w:rsidP="00451D90">
      <w:pPr>
        <w:pStyle w:val="ListParagraph"/>
        <w:numPr>
          <w:ilvl w:val="0"/>
          <w:numId w:val="9"/>
        </w:numPr>
        <w:tabs>
          <w:tab w:val="right" w:pos="9214"/>
        </w:tabs>
        <w:rPr>
          <w:rFonts w:asciiTheme="minorHAnsi" w:hAnsiTheme="minorHAnsi" w:cstheme="minorHAnsi"/>
          <w:bCs/>
          <w:sz w:val="22"/>
          <w:szCs w:val="22"/>
        </w:rPr>
      </w:pPr>
      <w:r w:rsidRPr="009F6797">
        <w:rPr>
          <w:rFonts w:asciiTheme="minorHAnsi" w:hAnsiTheme="minorHAnsi" w:cstheme="minorHAnsi"/>
          <w:bCs/>
          <w:sz w:val="22"/>
          <w:szCs w:val="22"/>
        </w:rPr>
        <w:t>Collaborate with a variety of colleagues in a competitive learning environment</w:t>
      </w:r>
    </w:p>
    <w:p w14:paraId="09DB968F" w14:textId="77777777" w:rsidR="00451D90" w:rsidRPr="00F30C21" w:rsidRDefault="00451D90" w:rsidP="00451D90">
      <w:pPr>
        <w:tabs>
          <w:tab w:val="right" w:pos="9214"/>
        </w:tabs>
        <w:rPr>
          <w:rFonts w:asciiTheme="minorHAnsi" w:hAnsiTheme="minorHAnsi" w:cstheme="minorHAnsi"/>
          <w:b/>
          <w:sz w:val="22"/>
          <w:szCs w:val="22"/>
        </w:rPr>
      </w:pPr>
    </w:p>
    <w:p w14:paraId="482BB24F" w14:textId="77777777" w:rsidR="00451D90" w:rsidRPr="00F30C21" w:rsidRDefault="00451D90" w:rsidP="00451D90">
      <w:p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F30C21">
        <w:rPr>
          <w:rFonts w:asciiTheme="minorHAnsi" w:hAnsiTheme="minorHAnsi" w:cstheme="minorHAnsi"/>
          <w:b/>
          <w:sz w:val="22"/>
          <w:szCs w:val="22"/>
        </w:rPr>
        <w:t>Lead Coach - Dinomites Development Program</w:t>
      </w:r>
      <w:r w:rsidRPr="00F30C21">
        <w:rPr>
          <w:rFonts w:asciiTheme="minorHAnsi" w:hAnsiTheme="minorHAnsi" w:cstheme="minorHAnsi"/>
          <w:sz w:val="22"/>
          <w:szCs w:val="22"/>
        </w:rPr>
        <w:tab/>
      </w:r>
      <w:r w:rsidRPr="00F30C21">
        <w:rPr>
          <w:rFonts w:asciiTheme="minorHAnsi" w:hAnsiTheme="minorHAnsi" w:cstheme="minorHAnsi"/>
          <w:b/>
          <w:bCs/>
          <w:sz w:val="22"/>
          <w:szCs w:val="22"/>
        </w:rPr>
        <w:t>January 2023 – Present</w:t>
      </w:r>
    </w:p>
    <w:p w14:paraId="4F6449AE" w14:textId="77777777" w:rsidR="00451D90" w:rsidRPr="00F30C21" w:rsidRDefault="00451D90" w:rsidP="00451D90">
      <w:pPr>
        <w:tabs>
          <w:tab w:val="right" w:pos="9214"/>
        </w:tabs>
        <w:rPr>
          <w:rFonts w:asciiTheme="minorHAnsi" w:hAnsiTheme="minorHAnsi" w:cstheme="minorHAnsi"/>
          <w:bCs/>
          <w:sz w:val="22"/>
          <w:szCs w:val="22"/>
        </w:rPr>
      </w:pPr>
      <w:r w:rsidRPr="00F30C21">
        <w:rPr>
          <w:rFonts w:asciiTheme="minorHAnsi" w:hAnsiTheme="minorHAnsi" w:cstheme="minorHAnsi"/>
          <w:bCs/>
          <w:sz w:val="22"/>
          <w:szCs w:val="22"/>
        </w:rPr>
        <w:t>Dino</w:t>
      </w:r>
      <w:r>
        <w:rPr>
          <w:rFonts w:asciiTheme="minorHAnsi" w:hAnsiTheme="minorHAnsi" w:cstheme="minorHAnsi"/>
          <w:bCs/>
          <w:sz w:val="22"/>
          <w:szCs w:val="22"/>
        </w:rPr>
        <w:t>s</w:t>
      </w:r>
      <w:r w:rsidRPr="00F30C21">
        <w:rPr>
          <w:rFonts w:asciiTheme="minorHAnsi" w:hAnsiTheme="minorHAnsi" w:cstheme="minorHAnsi"/>
          <w:bCs/>
          <w:sz w:val="22"/>
          <w:szCs w:val="22"/>
        </w:rPr>
        <w:t xml:space="preserve"> Women’s Volleyball Club, U12-U15</w:t>
      </w:r>
    </w:p>
    <w:p w14:paraId="556B6EE7" w14:textId="77777777" w:rsidR="00451D90" w:rsidRPr="009F6797" w:rsidRDefault="00451D90" w:rsidP="00451D90">
      <w:pPr>
        <w:pStyle w:val="ListParagraph"/>
        <w:numPr>
          <w:ilvl w:val="0"/>
          <w:numId w:val="9"/>
        </w:numPr>
        <w:tabs>
          <w:tab w:val="right" w:pos="9214"/>
        </w:tabs>
        <w:rPr>
          <w:rFonts w:asciiTheme="minorHAnsi" w:hAnsiTheme="minorHAnsi" w:cstheme="minorHAnsi"/>
          <w:bCs/>
          <w:sz w:val="22"/>
          <w:szCs w:val="22"/>
        </w:rPr>
      </w:pPr>
      <w:r w:rsidRPr="009F6797">
        <w:rPr>
          <w:rFonts w:asciiTheme="minorHAnsi" w:hAnsiTheme="minorHAnsi" w:cstheme="minorHAnsi"/>
          <w:bCs/>
          <w:sz w:val="22"/>
          <w:szCs w:val="22"/>
        </w:rPr>
        <w:t>Lead sessions and help coordinate internal logistics of the program</w:t>
      </w:r>
    </w:p>
    <w:p w14:paraId="158A73D4" w14:textId="77777777" w:rsidR="00451D90" w:rsidRPr="009F6797" w:rsidRDefault="00451D90" w:rsidP="00451D90">
      <w:pPr>
        <w:pStyle w:val="ListParagraph"/>
        <w:numPr>
          <w:ilvl w:val="0"/>
          <w:numId w:val="9"/>
        </w:numPr>
        <w:tabs>
          <w:tab w:val="right" w:pos="9214"/>
        </w:tabs>
        <w:rPr>
          <w:rFonts w:asciiTheme="minorHAnsi" w:hAnsiTheme="minorHAnsi" w:cstheme="minorHAnsi"/>
          <w:bCs/>
          <w:sz w:val="22"/>
          <w:szCs w:val="22"/>
        </w:rPr>
      </w:pPr>
      <w:r w:rsidRPr="009F6797">
        <w:rPr>
          <w:rFonts w:asciiTheme="minorHAnsi" w:hAnsiTheme="minorHAnsi" w:cstheme="minorHAnsi"/>
          <w:bCs/>
          <w:sz w:val="22"/>
          <w:szCs w:val="22"/>
        </w:rPr>
        <w:t>Motivate athletes to pursue active living to support their mental and physical well-being</w:t>
      </w:r>
    </w:p>
    <w:p w14:paraId="588744D2" w14:textId="0D672D72" w:rsidR="00451D90" w:rsidRPr="00451D90" w:rsidRDefault="00451D90" w:rsidP="008C464F">
      <w:pPr>
        <w:pStyle w:val="ListParagraph"/>
        <w:numPr>
          <w:ilvl w:val="0"/>
          <w:numId w:val="9"/>
        </w:numPr>
        <w:tabs>
          <w:tab w:val="right" w:pos="9214"/>
        </w:tabs>
        <w:rPr>
          <w:rFonts w:asciiTheme="minorHAnsi" w:hAnsiTheme="minorHAnsi" w:cstheme="minorHAnsi"/>
          <w:bCs/>
          <w:sz w:val="22"/>
          <w:szCs w:val="22"/>
        </w:rPr>
      </w:pPr>
      <w:r w:rsidRPr="009F6797">
        <w:rPr>
          <w:rFonts w:asciiTheme="minorHAnsi" w:hAnsiTheme="minorHAnsi" w:cstheme="minorHAnsi"/>
          <w:bCs/>
          <w:sz w:val="22"/>
          <w:szCs w:val="22"/>
        </w:rPr>
        <w:t>Work to develop basic volleyball skills amongst diverse youth</w:t>
      </w:r>
    </w:p>
    <w:p w14:paraId="2E185F9D" w14:textId="77777777" w:rsidR="00451D90" w:rsidRDefault="00451D90" w:rsidP="008C464F">
      <w:pPr>
        <w:tabs>
          <w:tab w:val="right" w:pos="9214"/>
        </w:tabs>
        <w:rPr>
          <w:rFonts w:asciiTheme="minorHAnsi" w:hAnsiTheme="minorHAnsi" w:cstheme="minorHAnsi"/>
          <w:b/>
          <w:sz w:val="22"/>
          <w:szCs w:val="22"/>
        </w:rPr>
      </w:pPr>
    </w:p>
    <w:p w14:paraId="6C4E1317" w14:textId="08AE7F42" w:rsidR="00C06F78" w:rsidRPr="00F30C21" w:rsidRDefault="00C06F78" w:rsidP="008C464F">
      <w:p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F30C21">
        <w:rPr>
          <w:rFonts w:asciiTheme="minorHAnsi" w:hAnsiTheme="minorHAnsi" w:cstheme="minorHAnsi"/>
          <w:b/>
          <w:sz w:val="22"/>
          <w:szCs w:val="22"/>
        </w:rPr>
        <w:t xml:space="preserve">Assistant Coach </w:t>
      </w:r>
      <w:r w:rsidRPr="00F30C21">
        <w:rPr>
          <w:rFonts w:asciiTheme="minorHAnsi" w:hAnsiTheme="minorHAnsi" w:cstheme="minorHAnsi"/>
          <w:b/>
          <w:sz w:val="22"/>
          <w:szCs w:val="22"/>
        </w:rPr>
        <w:tab/>
      </w:r>
      <w:r w:rsidRPr="00F30C21">
        <w:rPr>
          <w:rFonts w:asciiTheme="minorHAnsi" w:hAnsiTheme="minorHAnsi" w:cstheme="minorHAnsi"/>
          <w:b/>
          <w:bCs/>
          <w:sz w:val="22"/>
          <w:szCs w:val="22"/>
        </w:rPr>
        <w:t xml:space="preserve">August </w:t>
      </w:r>
      <w:r w:rsidR="00F917D4">
        <w:rPr>
          <w:rFonts w:asciiTheme="minorHAnsi" w:hAnsiTheme="minorHAnsi" w:cstheme="minorHAnsi"/>
          <w:b/>
          <w:bCs/>
          <w:sz w:val="22"/>
          <w:szCs w:val="22"/>
        </w:rPr>
        <w:t>– </w:t>
      </w:r>
      <w:r w:rsidR="003E05B6">
        <w:rPr>
          <w:rFonts w:asciiTheme="minorHAnsi" w:hAnsiTheme="minorHAnsi" w:cstheme="minorHAnsi"/>
          <w:b/>
          <w:bCs/>
          <w:sz w:val="22"/>
          <w:szCs w:val="22"/>
        </w:rPr>
        <w:t xml:space="preserve">November </w:t>
      </w:r>
      <w:r w:rsidR="00451D90">
        <w:rPr>
          <w:rFonts w:asciiTheme="minorHAnsi" w:hAnsiTheme="minorHAnsi" w:cstheme="minorHAnsi"/>
          <w:b/>
          <w:bCs/>
          <w:sz w:val="22"/>
          <w:szCs w:val="22"/>
        </w:rPr>
        <w:t>2024</w:t>
      </w:r>
    </w:p>
    <w:p w14:paraId="65B25ECE" w14:textId="493B6124" w:rsidR="00C06F78" w:rsidRPr="00F30C21" w:rsidRDefault="00C06F78" w:rsidP="008C464F">
      <w:pPr>
        <w:tabs>
          <w:tab w:val="right" w:pos="9214"/>
        </w:tabs>
        <w:rPr>
          <w:rFonts w:asciiTheme="minorHAnsi" w:hAnsiTheme="minorHAnsi" w:cstheme="minorHAnsi"/>
          <w:bCs/>
          <w:sz w:val="22"/>
          <w:szCs w:val="22"/>
        </w:rPr>
      </w:pPr>
      <w:r w:rsidRPr="00F30C21">
        <w:rPr>
          <w:rFonts w:asciiTheme="minorHAnsi" w:hAnsiTheme="minorHAnsi" w:cstheme="minorHAnsi"/>
          <w:bCs/>
          <w:sz w:val="22"/>
          <w:szCs w:val="22"/>
        </w:rPr>
        <w:t>Western Canada High School</w:t>
      </w:r>
      <w:r w:rsidR="00710A93" w:rsidRPr="00F30C21">
        <w:rPr>
          <w:rFonts w:asciiTheme="minorHAnsi" w:hAnsiTheme="minorHAnsi" w:cstheme="minorHAnsi"/>
          <w:bCs/>
          <w:sz w:val="22"/>
          <w:szCs w:val="22"/>
        </w:rPr>
        <w:t xml:space="preserve"> Senior Girls</w:t>
      </w:r>
      <w:r w:rsidR="000B7065" w:rsidRPr="00F30C21">
        <w:rPr>
          <w:rFonts w:asciiTheme="minorHAnsi" w:hAnsiTheme="minorHAnsi" w:cstheme="minorHAnsi"/>
          <w:bCs/>
          <w:sz w:val="22"/>
          <w:szCs w:val="22"/>
        </w:rPr>
        <w:t xml:space="preserve"> Volleyball</w:t>
      </w:r>
    </w:p>
    <w:p w14:paraId="14E86FE9" w14:textId="77777777" w:rsidR="00F27A30" w:rsidRPr="009F6797" w:rsidRDefault="00F27A30" w:rsidP="00F27A30">
      <w:pPr>
        <w:pStyle w:val="ListParagraph"/>
        <w:numPr>
          <w:ilvl w:val="0"/>
          <w:numId w:val="14"/>
        </w:numPr>
        <w:tabs>
          <w:tab w:val="right" w:pos="9214"/>
        </w:tabs>
        <w:rPr>
          <w:rFonts w:asciiTheme="minorHAnsi" w:hAnsiTheme="minorHAnsi" w:cstheme="minorHAnsi"/>
          <w:bCs/>
          <w:sz w:val="22"/>
          <w:szCs w:val="22"/>
        </w:rPr>
      </w:pPr>
      <w:r w:rsidRPr="009F6797">
        <w:rPr>
          <w:rFonts w:asciiTheme="minorHAnsi" w:hAnsiTheme="minorHAnsi" w:cstheme="minorHAnsi"/>
          <w:bCs/>
          <w:sz w:val="22"/>
          <w:szCs w:val="22"/>
        </w:rPr>
        <w:lastRenderedPageBreak/>
        <w:t>Facilitate and evaluate athlete performances</w:t>
      </w:r>
    </w:p>
    <w:p w14:paraId="341A0461" w14:textId="77777777" w:rsidR="00F27A30" w:rsidRPr="009F6797" w:rsidRDefault="00F27A30" w:rsidP="00F27A30">
      <w:pPr>
        <w:pStyle w:val="ListParagraph"/>
        <w:numPr>
          <w:ilvl w:val="0"/>
          <w:numId w:val="14"/>
        </w:numPr>
        <w:tabs>
          <w:tab w:val="right" w:pos="9214"/>
        </w:tabs>
        <w:rPr>
          <w:rFonts w:asciiTheme="minorHAnsi" w:hAnsiTheme="minorHAnsi" w:cstheme="minorHAnsi"/>
          <w:bCs/>
          <w:sz w:val="22"/>
          <w:szCs w:val="22"/>
        </w:rPr>
      </w:pPr>
      <w:r w:rsidRPr="009F6797">
        <w:rPr>
          <w:rFonts w:asciiTheme="minorHAnsi" w:hAnsiTheme="minorHAnsi" w:cstheme="minorHAnsi"/>
          <w:bCs/>
          <w:sz w:val="22"/>
          <w:szCs w:val="22"/>
        </w:rPr>
        <w:t xml:space="preserve">Assist in coordinating and executing practices and opportunities for physical conditioning </w:t>
      </w:r>
    </w:p>
    <w:p w14:paraId="6526C2B2" w14:textId="77777777" w:rsidR="00F27A30" w:rsidRPr="009F6797" w:rsidRDefault="00F27A30" w:rsidP="00F27A30">
      <w:pPr>
        <w:pStyle w:val="ListParagraph"/>
        <w:numPr>
          <w:ilvl w:val="0"/>
          <w:numId w:val="14"/>
        </w:numPr>
        <w:tabs>
          <w:tab w:val="right" w:pos="9214"/>
        </w:tabs>
        <w:rPr>
          <w:rFonts w:asciiTheme="minorHAnsi" w:hAnsiTheme="minorHAnsi" w:cstheme="minorHAnsi"/>
          <w:bCs/>
          <w:sz w:val="22"/>
          <w:szCs w:val="22"/>
        </w:rPr>
      </w:pPr>
      <w:r w:rsidRPr="009F6797">
        <w:rPr>
          <w:rFonts w:asciiTheme="minorHAnsi" w:hAnsiTheme="minorHAnsi" w:cstheme="minorHAnsi"/>
          <w:bCs/>
          <w:sz w:val="22"/>
          <w:szCs w:val="22"/>
        </w:rPr>
        <w:t>Motivate high-level athletes to achieve their maximum potential</w:t>
      </w:r>
    </w:p>
    <w:p w14:paraId="37D21D5C" w14:textId="77777777" w:rsidR="00C06F78" w:rsidRPr="00F30C21" w:rsidRDefault="00C06F78" w:rsidP="008C464F">
      <w:pPr>
        <w:tabs>
          <w:tab w:val="right" w:pos="9214"/>
        </w:tabs>
        <w:rPr>
          <w:rFonts w:asciiTheme="minorHAnsi" w:hAnsiTheme="minorHAnsi" w:cstheme="minorHAnsi"/>
          <w:b/>
          <w:sz w:val="22"/>
          <w:szCs w:val="22"/>
        </w:rPr>
      </w:pPr>
    </w:p>
    <w:p w14:paraId="6E0BD218" w14:textId="77777777" w:rsidR="008A7BFC" w:rsidRPr="00F30C21" w:rsidRDefault="008A7BFC" w:rsidP="008C464F">
      <w:pPr>
        <w:pStyle w:val="ListParagraph"/>
        <w:tabs>
          <w:tab w:val="right" w:pos="9214"/>
        </w:tabs>
        <w:rPr>
          <w:rFonts w:asciiTheme="minorHAnsi" w:hAnsiTheme="minorHAnsi" w:cstheme="minorHAnsi"/>
          <w:bCs/>
          <w:sz w:val="22"/>
          <w:szCs w:val="22"/>
        </w:rPr>
      </w:pPr>
    </w:p>
    <w:p w14:paraId="789DA7EB" w14:textId="22498241" w:rsidR="004C4EF0" w:rsidRPr="00F30C21" w:rsidRDefault="004C4EF0" w:rsidP="008C464F">
      <w:p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F30C21">
        <w:rPr>
          <w:rFonts w:asciiTheme="minorHAnsi" w:hAnsiTheme="minorHAnsi" w:cstheme="minorHAnsi"/>
          <w:b/>
          <w:sz w:val="22"/>
          <w:szCs w:val="22"/>
        </w:rPr>
        <w:t>Assistant Coach</w:t>
      </w:r>
      <w:r w:rsidRPr="00F30C21">
        <w:rPr>
          <w:rFonts w:asciiTheme="minorHAnsi" w:hAnsiTheme="minorHAnsi" w:cstheme="minorHAnsi"/>
          <w:sz w:val="22"/>
          <w:szCs w:val="22"/>
        </w:rPr>
        <w:tab/>
      </w:r>
      <w:r w:rsidRPr="00F30C21">
        <w:rPr>
          <w:rFonts w:asciiTheme="minorHAnsi" w:hAnsiTheme="minorHAnsi" w:cstheme="minorHAnsi"/>
          <w:b/>
          <w:bCs/>
          <w:sz w:val="22"/>
          <w:szCs w:val="22"/>
        </w:rPr>
        <w:t>April – September 2022</w:t>
      </w:r>
    </w:p>
    <w:p w14:paraId="533FCE6B" w14:textId="45044A24" w:rsidR="004C4EF0" w:rsidRPr="00F30C21" w:rsidRDefault="004C4EF0" w:rsidP="008C464F">
      <w:pPr>
        <w:tabs>
          <w:tab w:val="right" w:pos="9214"/>
        </w:tabs>
        <w:rPr>
          <w:rFonts w:asciiTheme="minorHAnsi" w:hAnsiTheme="minorHAnsi" w:cstheme="minorHAnsi"/>
          <w:bCs/>
          <w:sz w:val="22"/>
          <w:szCs w:val="22"/>
        </w:rPr>
      </w:pPr>
      <w:r w:rsidRPr="00F30C21">
        <w:rPr>
          <w:rFonts w:asciiTheme="minorHAnsi" w:hAnsiTheme="minorHAnsi" w:cstheme="minorHAnsi"/>
          <w:bCs/>
          <w:sz w:val="22"/>
          <w:szCs w:val="22"/>
        </w:rPr>
        <w:t>Westhills United Soccer Club, U12</w:t>
      </w:r>
    </w:p>
    <w:p w14:paraId="1277294C" w14:textId="77777777" w:rsidR="00A53A21" w:rsidRPr="009F6797" w:rsidRDefault="00A53A21" w:rsidP="00A53A21">
      <w:pPr>
        <w:pStyle w:val="ListParagraph"/>
        <w:numPr>
          <w:ilvl w:val="0"/>
          <w:numId w:val="8"/>
        </w:num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9F6797">
        <w:rPr>
          <w:rFonts w:asciiTheme="minorHAnsi" w:hAnsiTheme="minorHAnsi" w:cstheme="minorHAnsi"/>
          <w:bCs/>
          <w:sz w:val="22"/>
          <w:szCs w:val="22"/>
        </w:rPr>
        <w:t>Developed multiple practice sessions and game strategies</w:t>
      </w:r>
    </w:p>
    <w:p w14:paraId="007801B5" w14:textId="77777777" w:rsidR="00A53A21" w:rsidRPr="009F6797" w:rsidRDefault="00A53A21" w:rsidP="00A53A21">
      <w:pPr>
        <w:pStyle w:val="ListParagraph"/>
        <w:numPr>
          <w:ilvl w:val="0"/>
          <w:numId w:val="8"/>
        </w:num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9F6797">
        <w:rPr>
          <w:rFonts w:asciiTheme="minorHAnsi" w:hAnsiTheme="minorHAnsi" w:cstheme="minorHAnsi"/>
          <w:bCs/>
          <w:sz w:val="22"/>
          <w:szCs w:val="22"/>
        </w:rPr>
        <w:t>Motivated and developed players to help achieve athletic goals</w:t>
      </w:r>
    </w:p>
    <w:p w14:paraId="16E63FF8" w14:textId="77777777" w:rsidR="00A53A21" w:rsidRPr="009F6797" w:rsidRDefault="00A53A21" w:rsidP="00A53A21">
      <w:pPr>
        <w:pStyle w:val="ListParagraph"/>
        <w:numPr>
          <w:ilvl w:val="0"/>
          <w:numId w:val="8"/>
        </w:num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9F6797">
        <w:rPr>
          <w:rFonts w:asciiTheme="minorHAnsi" w:hAnsiTheme="minorHAnsi" w:cstheme="minorHAnsi"/>
          <w:bCs/>
          <w:sz w:val="22"/>
          <w:szCs w:val="22"/>
        </w:rPr>
        <w:t>Instructed youth players on soccer fundamentals</w:t>
      </w:r>
    </w:p>
    <w:p w14:paraId="334768B4" w14:textId="77777777" w:rsidR="00890D88" w:rsidRDefault="00890D88" w:rsidP="008C464F">
      <w:pPr>
        <w:tabs>
          <w:tab w:val="right" w:pos="9214"/>
        </w:tabs>
        <w:rPr>
          <w:rFonts w:asciiTheme="minorHAnsi" w:hAnsiTheme="minorHAnsi" w:cstheme="minorHAnsi"/>
          <w:b/>
          <w:sz w:val="22"/>
          <w:szCs w:val="22"/>
        </w:rPr>
      </w:pPr>
    </w:p>
    <w:p w14:paraId="69009539" w14:textId="39C41ADD" w:rsidR="00E77059" w:rsidRPr="00F30C21" w:rsidRDefault="00AD7D58" w:rsidP="008C464F">
      <w:p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F30C21">
        <w:rPr>
          <w:rFonts w:asciiTheme="minorHAnsi" w:hAnsiTheme="minorHAnsi" w:cstheme="minorHAnsi"/>
          <w:b/>
          <w:sz w:val="22"/>
          <w:szCs w:val="22"/>
        </w:rPr>
        <w:t xml:space="preserve">Co-Head </w:t>
      </w:r>
      <w:r w:rsidR="00E77059" w:rsidRPr="00F30C21">
        <w:rPr>
          <w:rFonts w:asciiTheme="minorHAnsi" w:hAnsiTheme="minorHAnsi" w:cstheme="minorHAnsi"/>
          <w:b/>
          <w:sz w:val="22"/>
          <w:szCs w:val="22"/>
        </w:rPr>
        <w:t>Coach</w:t>
      </w:r>
      <w:r w:rsidR="00E77059" w:rsidRPr="00F30C21">
        <w:rPr>
          <w:rFonts w:asciiTheme="minorHAnsi" w:hAnsiTheme="minorHAnsi" w:cstheme="minorHAnsi"/>
          <w:sz w:val="22"/>
          <w:szCs w:val="22"/>
        </w:rPr>
        <w:tab/>
      </w:r>
      <w:r w:rsidR="00E77059" w:rsidRPr="00F30C21">
        <w:rPr>
          <w:rFonts w:asciiTheme="minorHAnsi" w:hAnsiTheme="minorHAnsi" w:cstheme="minorHAnsi"/>
          <w:b/>
          <w:bCs/>
          <w:sz w:val="22"/>
          <w:szCs w:val="22"/>
        </w:rPr>
        <w:t>May – September 2021</w:t>
      </w:r>
    </w:p>
    <w:p w14:paraId="56699A26" w14:textId="695B6C39" w:rsidR="00E77059" w:rsidRPr="00F30C21" w:rsidRDefault="00E77059" w:rsidP="008C464F">
      <w:pPr>
        <w:tabs>
          <w:tab w:val="right" w:pos="9214"/>
        </w:tabs>
        <w:rPr>
          <w:rFonts w:asciiTheme="minorHAnsi" w:hAnsiTheme="minorHAnsi" w:cstheme="minorHAnsi"/>
          <w:bCs/>
          <w:sz w:val="22"/>
          <w:szCs w:val="22"/>
        </w:rPr>
      </w:pPr>
      <w:r w:rsidRPr="00F30C21">
        <w:rPr>
          <w:rFonts w:asciiTheme="minorHAnsi" w:hAnsiTheme="minorHAnsi" w:cstheme="minorHAnsi"/>
          <w:bCs/>
          <w:sz w:val="22"/>
          <w:szCs w:val="22"/>
        </w:rPr>
        <w:t>Calgary Blizzard Soccer Club, U17</w:t>
      </w:r>
    </w:p>
    <w:p w14:paraId="1DBAC38C" w14:textId="77777777" w:rsidR="00013568" w:rsidRPr="009F6797" w:rsidRDefault="00013568" w:rsidP="00013568">
      <w:pPr>
        <w:pStyle w:val="ListParagraph"/>
        <w:numPr>
          <w:ilvl w:val="0"/>
          <w:numId w:val="8"/>
        </w:num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9F6797">
        <w:rPr>
          <w:rFonts w:asciiTheme="minorHAnsi" w:hAnsiTheme="minorHAnsi" w:cstheme="minorHAnsi"/>
          <w:sz w:val="22"/>
          <w:szCs w:val="22"/>
        </w:rPr>
        <w:t>Developed practice sessions and game strategies</w:t>
      </w:r>
    </w:p>
    <w:p w14:paraId="20EC82B7" w14:textId="77777777" w:rsidR="00013568" w:rsidRPr="009F6797" w:rsidRDefault="00013568" w:rsidP="00013568">
      <w:pPr>
        <w:pStyle w:val="ListParagraph"/>
        <w:numPr>
          <w:ilvl w:val="0"/>
          <w:numId w:val="8"/>
        </w:num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9F6797">
        <w:rPr>
          <w:rFonts w:asciiTheme="minorHAnsi" w:hAnsiTheme="minorHAnsi" w:cstheme="minorHAnsi"/>
          <w:sz w:val="22"/>
          <w:szCs w:val="22"/>
        </w:rPr>
        <w:t>Promoted lifelong health and wellness</w:t>
      </w:r>
    </w:p>
    <w:p w14:paraId="2C5F6A71" w14:textId="77777777" w:rsidR="00013568" w:rsidRPr="000C1F48" w:rsidRDefault="00013568" w:rsidP="00013568">
      <w:pPr>
        <w:pStyle w:val="ListParagraph"/>
        <w:numPr>
          <w:ilvl w:val="0"/>
          <w:numId w:val="8"/>
        </w:num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9F6797">
        <w:rPr>
          <w:rFonts w:asciiTheme="minorHAnsi" w:hAnsiTheme="minorHAnsi" w:cstheme="minorHAnsi"/>
          <w:bCs/>
          <w:sz w:val="22"/>
          <w:szCs w:val="22"/>
        </w:rPr>
        <w:t>Worked to further advance players’ athletic abilities</w:t>
      </w:r>
    </w:p>
    <w:p w14:paraId="1C04DA97" w14:textId="77777777" w:rsidR="003276D6" w:rsidRPr="00F30C21" w:rsidRDefault="003276D6" w:rsidP="008C464F">
      <w:p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</w:p>
    <w:p w14:paraId="6D553E20" w14:textId="267F3F9A" w:rsidR="00BB1E67" w:rsidRPr="00F30C21" w:rsidRDefault="00BB1E67" w:rsidP="008C464F">
      <w:p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F30C21">
        <w:rPr>
          <w:rFonts w:asciiTheme="minorHAnsi" w:hAnsiTheme="minorHAnsi" w:cstheme="minorHAnsi"/>
          <w:b/>
          <w:sz w:val="22"/>
          <w:szCs w:val="22"/>
        </w:rPr>
        <w:t>Co-Head Coach</w:t>
      </w:r>
      <w:r w:rsidRPr="00F30C21">
        <w:rPr>
          <w:rFonts w:asciiTheme="minorHAnsi" w:hAnsiTheme="minorHAnsi" w:cstheme="minorHAnsi"/>
          <w:sz w:val="22"/>
          <w:szCs w:val="22"/>
        </w:rPr>
        <w:tab/>
      </w:r>
      <w:r w:rsidRPr="00F30C21">
        <w:rPr>
          <w:rFonts w:asciiTheme="minorHAnsi" w:hAnsiTheme="minorHAnsi" w:cstheme="minorHAnsi"/>
          <w:b/>
          <w:bCs/>
          <w:sz w:val="22"/>
          <w:szCs w:val="22"/>
        </w:rPr>
        <w:t>September – December 2020</w:t>
      </w:r>
    </w:p>
    <w:p w14:paraId="7A3D34CA" w14:textId="060E4B24" w:rsidR="00BB1E67" w:rsidRPr="00F30C21" w:rsidRDefault="00BB1E67" w:rsidP="008C464F">
      <w:pPr>
        <w:tabs>
          <w:tab w:val="right" w:pos="9214"/>
        </w:tabs>
        <w:rPr>
          <w:rFonts w:asciiTheme="minorHAnsi" w:hAnsiTheme="minorHAnsi" w:cstheme="minorHAnsi"/>
          <w:bCs/>
          <w:sz w:val="22"/>
          <w:szCs w:val="22"/>
        </w:rPr>
      </w:pPr>
      <w:r w:rsidRPr="00F30C21">
        <w:rPr>
          <w:rFonts w:asciiTheme="minorHAnsi" w:hAnsiTheme="minorHAnsi" w:cstheme="minorHAnsi"/>
          <w:bCs/>
          <w:sz w:val="22"/>
          <w:szCs w:val="22"/>
        </w:rPr>
        <w:t>Springbank Community High School</w:t>
      </w:r>
      <w:r w:rsidR="008A54E2" w:rsidRPr="00F30C21">
        <w:rPr>
          <w:rFonts w:asciiTheme="minorHAnsi" w:hAnsiTheme="minorHAnsi" w:cstheme="minorHAnsi"/>
          <w:bCs/>
          <w:sz w:val="22"/>
          <w:szCs w:val="22"/>
        </w:rPr>
        <w:t xml:space="preserve"> Junior Girls Volleyball</w:t>
      </w:r>
    </w:p>
    <w:p w14:paraId="6B285D11" w14:textId="77777777" w:rsidR="00CC1731" w:rsidRPr="009F6797" w:rsidRDefault="00CC1731" w:rsidP="00CC1731">
      <w:pPr>
        <w:pStyle w:val="ListParagraph"/>
        <w:numPr>
          <w:ilvl w:val="0"/>
          <w:numId w:val="8"/>
        </w:num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9F6797">
        <w:rPr>
          <w:rFonts w:asciiTheme="minorHAnsi" w:hAnsiTheme="minorHAnsi" w:cstheme="minorHAnsi"/>
          <w:bCs/>
          <w:sz w:val="22"/>
          <w:szCs w:val="22"/>
        </w:rPr>
        <w:t>Planned practices, ran drills, and supported personal development</w:t>
      </w:r>
    </w:p>
    <w:p w14:paraId="0687456C" w14:textId="77777777" w:rsidR="00CC1731" w:rsidRPr="009F6797" w:rsidRDefault="00CC1731" w:rsidP="00CC1731">
      <w:pPr>
        <w:pStyle w:val="ListParagraph"/>
        <w:numPr>
          <w:ilvl w:val="0"/>
          <w:numId w:val="8"/>
        </w:num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9F6797">
        <w:rPr>
          <w:rFonts w:asciiTheme="minorHAnsi" w:hAnsiTheme="minorHAnsi" w:cstheme="minorHAnsi"/>
          <w:bCs/>
          <w:sz w:val="22"/>
          <w:szCs w:val="22"/>
        </w:rPr>
        <w:t xml:space="preserve">Educated players on the </w:t>
      </w:r>
      <w:r>
        <w:rPr>
          <w:rFonts w:asciiTheme="minorHAnsi" w:hAnsiTheme="minorHAnsi" w:cstheme="minorHAnsi"/>
          <w:bCs/>
          <w:sz w:val="22"/>
          <w:szCs w:val="22"/>
        </w:rPr>
        <w:t xml:space="preserve">skills </w:t>
      </w:r>
      <w:r w:rsidRPr="009F6797">
        <w:rPr>
          <w:rFonts w:asciiTheme="minorHAnsi" w:hAnsiTheme="minorHAnsi" w:cstheme="minorHAnsi"/>
          <w:bCs/>
          <w:sz w:val="22"/>
          <w:szCs w:val="22"/>
        </w:rPr>
        <w:t>of volleyball</w:t>
      </w:r>
    </w:p>
    <w:p w14:paraId="0E7EF776" w14:textId="77777777" w:rsidR="00CC1731" w:rsidRPr="009F6797" w:rsidRDefault="00CC1731" w:rsidP="00CC1731">
      <w:pPr>
        <w:pStyle w:val="ListParagraph"/>
        <w:numPr>
          <w:ilvl w:val="0"/>
          <w:numId w:val="8"/>
        </w:num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9F6797">
        <w:rPr>
          <w:rFonts w:asciiTheme="minorHAnsi" w:hAnsiTheme="minorHAnsi" w:cstheme="minorHAnsi"/>
          <w:bCs/>
          <w:sz w:val="22"/>
          <w:szCs w:val="22"/>
        </w:rPr>
        <w:t xml:space="preserve">Encouraged players to advance their athletic </w:t>
      </w:r>
      <w:r>
        <w:rPr>
          <w:rFonts w:asciiTheme="minorHAnsi" w:hAnsiTheme="minorHAnsi" w:cstheme="minorHAnsi"/>
          <w:bCs/>
          <w:sz w:val="22"/>
          <w:szCs w:val="22"/>
        </w:rPr>
        <w:t>abilities</w:t>
      </w:r>
    </w:p>
    <w:p w14:paraId="34D7DB97" w14:textId="77777777" w:rsidR="00BB1E67" w:rsidRPr="00F30C21" w:rsidRDefault="00BB1E67" w:rsidP="008C464F">
      <w:p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</w:p>
    <w:p w14:paraId="05B968BF" w14:textId="105C20E9" w:rsidR="00BB1E67" w:rsidRPr="00F30C21" w:rsidRDefault="00BB1E67" w:rsidP="008C464F">
      <w:p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F30C21">
        <w:rPr>
          <w:rFonts w:asciiTheme="minorHAnsi" w:hAnsiTheme="minorHAnsi" w:cstheme="minorHAnsi"/>
          <w:b/>
          <w:sz w:val="22"/>
          <w:szCs w:val="22"/>
        </w:rPr>
        <w:t>Assistant Coach</w:t>
      </w:r>
      <w:r w:rsidRPr="00F30C21">
        <w:rPr>
          <w:rFonts w:asciiTheme="minorHAnsi" w:hAnsiTheme="minorHAnsi" w:cstheme="minorHAnsi"/>
          <w:sz w:val="22"/>
          <w:szCs w:val="22"/>
        </w:rPr>
        <w:tab/>
      </w:r>
      <w:r w:rsidRPr="00F30C21">
        <w:rPr>
          <w:rFonts w:asciiTheme="minorHAnsi" w:hAnsiTheme="minorHAnsi" w:cstheme="minorHAnsi"/>
          <w:b/>
          <w:bCs/>
          <w:sz w:val="22"/>
          <w:szCs w:val="22"/>
        </w:rPr>
        <w:t>2016-2019</w:t>
      </w:r>
    </w:p>
    <w:p w14:paraId="34F40F06" w14:textId="090BEC85" w:rsidR="00BB1E67" w:rsidRPr="00F30C21" w:rsidRDefault="00BB1E67" w:rsidP="008C464F">
      <w:pPr>
        <w:tabs>
          <w:tab w:val="right" w:pos="9214"/>
        </w:tabs>
        <w:rPr>
          <w:rFonts w:asciiTheme="minorHAnsi" w:hAnsiTheme="minorHAnsi" w:cstheme="minorHAnsi"/>
          <w:bCs/>
          <w:sz w:val="22"/>
          <w:szCs w:val="22"/>
        </w:rPr>
      </w:pPr>
      <w:r w:rsidRPr="00F30C21">
        <w:rPr>
          <w:rFonts w:asciiTheme="minorHAnsi" w:hAnsiTheme="minorHAnsi" w:cstheme="minorHAnsi"/>
          <w:bCs/>
          <w:sz w:val="22"/>
          <w:szCs w:val="22"/>
        </w:rPr>
        <w:t>Ernest Manning High School</w:t>
      </w:r>
      <w:r w:rsidR="008A54E2" w:rsidRPr="00F30C21">
        <w:rPr>
          <w:rFonts w:asciiTheme="minorHAnsi" w:hAnsiTheme="minorHAnsi" w:cstheme="minorHAnsi"/>
          <w:bCs/>
          <w:sz w:val="22"/>
          <w:szCs w:val="22"/>
        </w:rPr>
        <w:t xml:space="preserve"> Senior Boys Volleyball and All Grades Track</w:t>
      </w:r>
    </w:p>
    <w:p w14:paraId="0E71DBC7" w14:textId="77777777" w:rsidR="004E304E" w:rsidRPr="009F6797" w:rsidRDefault="004E304E" w:rsidP="004E304E">
      <w:pPr>
        <w:pStyle w:val="ListParagraph"/>
        <w:numPr>
          <w:ilvl w:val="0"/>
          <w:numId w:val="8"/>
        </w:num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9F6797">
        <w:rPr>
          <w:rFonts w:asciiTheme="minorHAnsi" w:hAnsiTheme="minorHAnsi" w:cstheme="minorHAnsi"/>
          <w:bCs/>
          <w:sz w:val="22"/>
          <w:szCs w:val="22"/>
        </w:rPr>
        <w:t>Ran drills and planned practice sessions</w:t>
      </w:r>
    </w:p>
    <w:p w14:paraId="410924E1" w14:textId="77777777" w:rsidR="004E304E" w:rsidRPr="009F6797" w:rsidRDefault="004E304E" w:rsidP="004E304E">
      <w:pPr>
        <w:pStyle w:val="ListParagraph"/>
        <w:numPr>
          <w:ilvl w:val="0"/>
          <w:numId w:val="8"/>
        </w:num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9F6797">
        <w:rPr>
          <w:rFonts w:asciiTheme="minorHAnsi" w:hAnsiTheme="minorHAnsi" w:cstheme="minorHAnsi"/>
          <w:bCs/>
          <w:sz w:val="22"/>
          <w:szCs w:val="22"/>
        </w:rPr>
        <w:t>Developed athletes’ understanding of the essentials of short-track sprinting</w:t>
      </w:r>
    </w:p>
    <w:p w14:paraId="16D89F70" w14:textId="77777777" w:rsidR="004E304E" w:rsidRPr="009F6797" w:rsidRDefault="004E304E" w:rsidP="004E304E">
      <w:pPr>
        <w:pStyle w:val="ListParagraph"/>
        <w:numPr>
          <w:ilvl w:val="0"/>
          <w:numId w:val="8"/>
        </w:num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9F6797">
        <w:rPr>
          <w:rFonts w:asciiTheme="minorHAnsi" w:hAnsiTheme="minorHAnsi" w:cstheme="minorHAnsi"/>
          <w:bCs/>
          <w:sz w:val="22"/>
          <w:szCs w:val="22"/>
        </w:rPr>
        <w:t>Inspired athletes to reach their fullest potential</w:t>
      </w:r>
    </w:p>
    <w:p w14:paraId="51821055" w14:textId="77777777" w:rsidR="00BB1E67" w:rsidRPr="00F30C21" w:rsidRDefault="00BB1E67" w:rsidP="008C464F">
      <w:p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</w:p>
    <w:p w14:paraId="0ED030D6" w14:textId="70CA0077" w:rsidR="00731B5A" w:rsidRPr="00F30C21" w:rsidRDefault="00731B5A" w:rsidP="008C464F">
      <w:pPr>
        <w:pStyle w:val="Heading1"/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F30C21">
        <w:rPr>
          <w:rFonts w:asciiTheme="minorHAnsi" w:hAnsiTheme="minorHAnsi" w:cstheme="minorHAnsi"/>
          <w:sz w:val="22"/>
          <w:szCs w:val="22"/>
        </w:rPr>
        <w:t>Work Experience</w:t>
      </w:r>
    </w:p>
    <w:p w14:paraId="651D6940" w14:textId="60B3792D" w:rsidR="00451D90" w:rsidRDefault="00451D90" w:rsidP="008C464F">
      <w:pPr>
        <w:tabs>
          <w:tab w:val="right" w:pos="9214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Graduate Teaching Assistant - PhD</w:t>
      </w:r>
    </w:p>
    <w:p w14:paraId="3E1482EB" w14:textId="77777777" w:rsidR="00451D90" w:rsidRDefault="00451D90" w:rsidP="008C464F">
      <w:pPr>
        <w:tabs>
          <w:tab w:val="right" w:pos="9214"/>
        </w:tabs>
        <w:rPr>
          <w:rFonts w:asciiTheme="minorHAnsi" w:hAnsiTheme="minorHAnsi" w:cstheme="minorHAnsi"/>
          <w:b/>
          <w:sz w:val="22"/>
          <w:szCs w:val="22"/>
        </w:rPr>
      </w:pPr>
    </w:p>
    <w:p w14:paraId="10748076" w14:textId="345BBAA8" w:rsidR="00A247A0" w:rsidRPr="00F30C21" w:rsidRDefault="00A247A0" w:rsidP="008C464F">
      <w:pPr>
        <w:tabs>
          <w:tab w:val="right" w:pos="9214"/>
        </w:tabs>
        <w:rPr>
          <w:rFonts w:asciiTheme="minorHAnsi" w:hAnsiTheme="minorHAnsi" w:cstheme="minorHAnsi"/>
          <w:b/>
          <w:sz w:val="22"/>
          <w:szCs w:val="22"/>
        </w:rPr>
      </w:pPr>
      <w:r w:rsidRPr="00F30C21">
        <w:rPr>
          <w:rFonts w:asciiTheme="minorHAnsi" w:hAnsiTheme="minorHAnsi" w:cstheme="minorHAnsi"/>
          <w:b/>
          <w:sz w:val="22"/>
          <w:szCs w:val="22"/>
        </w:rPr>
        <w:t>Graduate Teaching Assistant</w:t>
      </w:r>
      <w:r w:rsidRPr="00F30C2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51D90">
        <w:rPr>
          <w:rFonts w:asciiTheme="minorHAnsi" w:hAnsiTheme="minorHAnsi" w:cstheme="minorHAnsi"/>
          <w:b/>
          <w:bCs/>
          <w:sz w:val="22"/>
          <w:szCs w:val="22"/>
        </w:rPr>
        <w:t>- MA</w:t>
      </w:r>
      <w:r w:rsidRPr="00F30C21">
        <w:rPr>
          <w:rFonts w:asciiTheme="minorHAnsi" w:hAnsiTheme="minorHAnsi" w:cstheme="minorHAnsi"/>
          <w:b/>
          <w:bCs/>
          <w:sz w:val="22"/>
          <w:szCs w:val="22"/>
        </w:rPr>
        <w:tab/>
        <w:t>May – July 2024</w:t>
      </w:r>
    </w:p>
    <w:p w14:paraId="19ED1B05" w14:textId="407F003A" w:rsidR="00A247A0" w:rsidRPr="00F30C21" w:rsidRDefault="00A247A0" w:rsidP="008C464F">
      <w:pPr>
        <w:tabs>
          <w:tab w:val="right" w:pos="9214"/>
        </w:tabs>
        <w:rPr>
          <w:rFonts w:asciiTheme="minorHAnsi" w:hAnsiTheme="minorHAnsi" w:cstheme="minorHAnsi"/>
          <w:bCs/>
          <w:sz w:val="22"/>
          <w:szCs w:val="22"/>
        </w:rPr>
      </w:pPr>
      <w:r w:rsidRPr="00F30C21">
        <w:rPr>
          <w:rFonts w:asciiTheme="minorHAnsi" w:hAnsiTheme="minorHAnsi" w:cstheme="minorHAnsi"/>
          <w:bCs/>
          <w:sz w:val="22"/>
          <w:szCs w:val="22"/>
        </w:rPr>
        <w:t>University of Calgary</w:t>
      </w:r>
    </w:p>
    <w:p w14:paraId="5A1D99EE" w14:textId="77777777" w:rsidR="00E835D3" w:rsidRPr="009F6797" w:rsidRDefault="00E835D3" w:rsidP="00E835D3">
      <w:pPr>
        <w:pStyle w:val="ListParagraph"/>
        <w:numPr>
          <w:ilvl w:val="0"/>
          <w:numId w:val="13"/>
        </w:numPr>
        <w:tabs>
          <w:tab w:val="right" w:pos="9214"/>
        </w:tabs>
        <w:rPr>
          <w:bCs/>
          <w:sz w:val="22"/>
          <w:szCs w:val="22"/>
        </w:rPr>
      </w:pPr>
      <w:r w:rsidRPr="009F6797">
        <w:rPr>
          <w:bCs/>
          <w:sz w:val="22"/>
          <w:szCs w:val="22"/>
        </w:rPr>
        <w:t>Graded students’ research papers and final exams according to department and university standards for a class of 75 undergraduate students</w:t>
      </w:r>
    </w:p>
    <w:p w14:paraId="3CA716E7" w14:textId="77777777" w:rsidR="00E835D3" w:rsidRPr="009F6797" w:rsidRDefault="00E835D3" w:rsidP="00E835D3">
      <w:pPr>
        <w:pStyle w:val="ListParagraph"/>
        <w:numPr>
          <w:ilvl w:val="0"/>
          <w:numId w:val="13"/>
        </w:numPr>
        <w:tabs>
          <w:tab w:val="right" w:pos="9214"/>
        </w:tabs>
        <w:rPr>
          <w:bCs/>
          <w:sz w:val="22"/>
          <w:szCs w:val="22"/>
        </w:rPr>
      </w:pPr>
      <w:r w:rsidRPr="009F6797">
        <w:rPr>
          <w:bCs/>
          <w:sz w:val="22"/>
          <w:szCs w:val="22"/>
        </w:rPr>
        <w:t>Facilitated class discussions by answering questions and contributing to ongoing dialogue</w:t>
      </w:r>
    </w:p>
    <w:p w14:paraId="712674C8" w14:textId="77777777" w:rsidR="00E835D3" w:rsidRPr="009F6797" w:rsidRDefault="00E835D3" w:rsidP="00E835D3">
      <w:pPr>
        <w:pStyle w:val="ListParagraph"/>
        <w:numPr>
          <w:ilvl w:val="0"/>
          <w:numId w:val="13"/>
        </w:numPr>
        <w:tabs>
          <w:tab w:val="right" w:pos="9214"/>
        </w:tabs>
        <w:rPr>
          <w:bCs/>
          <w:sz w:val="22"/>
          <w:szCs w:val="22"/>
        </w:rPr>
      </w:pPr>
      <w:r w:rsidRPr="009F6797">
        <w:rPr>
          <w:bCs/>
          <w:sz w:val="22"/>
          <w:szCs w:val="22"/>
        </w:rPr>
        <w:t>Supported students’ comprehension of the material and assignment expectations</w:t>
      </w:r>
    </w:p>
    <w:p w14:paraId="66BC0F39" w14:textId="77777777" w:rsidR="00A247A0" w:rsidRPr="00F30C21" w:rsidRDefault="00A247A0" w:rsidP="008C464F">
      <w:pPr>
        <w:tabs>
          <w:tab w:val="right" w:pos="9214"/>
        </w:tabs>
        <w:rPr>
          <w:rFonts w:asciiTheme="minorHAnsi" w:hAnsiTheme="minorHAnsi" w:cstheme="minorHAnsi"/>
          <w:b/>
          <w:sz w:val="22"/>
          <w:szCs w:val="22"/>
        </w:rPr>
      </w:pPr>
    </w:p>
    <w:p w14:paraId="63EE46E6" w14:textId="6070E989" w:rsidR="00731B5A" w:rsidRPr="00F30C21" w:rsidRDefault="00731B5A" w:rsidP="008C464F">
      <w:p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F30C21">
        <w:rPr>
          <w:rFonts w:asciiTheme="minorHAnsi" w:hAnsiTheme="minorHAnsi" w:cstheme="minorHAnsi"/>
          <w:b/>
          <w:sz w:val="22"/>
          <w:szCs w:val="22"/>
        </w:rPr>
        <w:t>Manager | Server | Host | Setter</w:t>
      </w:r>
      <w:r w:rsidRPr="00F30C21">
        <w:rPr>
          <w:rFonts w:asciiTheme="minorHAnsi" w:hAnsiTheme="minorHAnsi" w:cstheme="minorHAnsi"/>
          <w:sz w:val="22"/>
          <w:szCs w:val="22"/>
        </w:rPr>
        <w:tab/>
      </w:r>
      <w:r w:rsidR="008A7BFC" w:rsidRPr="00F30C21">
        <w:rPr>
          <w:rFonts w:asciiTheme="minorHAnsi" w:hAnsiTheme="minorHAnsi" w:cstheme="minorHAnsi"/>
          <w:b/>
          <w:bCs/>
          <w:sz w:val="22"/>
          <w:szCs w:val="22"/>
        </w:rPr>
        <w:t xml:space="preserve">August </w:t>
      </w:r>
      <w:r w:rsidRPr="00F30C21">
        <w:rPr>
          <w:rFonts w:asciiTheme="minorHAnsi" w:hAnsiTheme="minorHAnsi" w:cstheme="minorHAnsi"/>
          <w:b/>
          <w:bCs/>
          <w:sz w:val="22"/>
          <w:szCs w:val="22"/>
        </w:rPr>
        <w:t xml:space="preserve">2013 – </w:t>
      </w:r>
      <w:r w:rsidR="008A7BFC" w:rsidRPr="00F30C21">
        <w:rPr>
          <w:rFonts w:asciiTheme="minorHAnsi" w:hAnsiTheme="minorHAnsi" w:cstheme="minorHAnsi"/>
          <w:b/>
          <w:bCs/>
          <w:sz w:val="22"/>
          <w:szCs w:val="22"/>
        </w:rPr>
        <w:t>July 2023</w:t>
      </w:r>
    </w:p>
    <w:p w14:paraId="0CF21099" w14:textId="6C0509B3" w:rsidR="00731B5A" w:rsidRPr="00F30C21" w:rsidRDefault="00731B5A" w:rsidP="008C464F">
      <w:p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F30C21">
        <w:rPr>
          <w:rFonts w:asciiTheme="minorHAnsi" w:hAnsiTheme="minorHAnsi" w:cstheme="minorHAnsi"/>
          <w:sz w:val="22"/>
          <w:szCs w:val="22"/>
        </w:rPr>
        <w:t>Earls Kitchen + Bar</w:t>
      </w:r>
    </w:p>
    <w:p w14:paraId="1852159C" w14:textId="7D7D800B" w:rsidR="00731B5A" w:rsidRPr="00F30C21" w:rsidRDefault="00731B5A" w:rsidP="008C464F">
      <w:pPr>
        <w:pStyle w:val="ListParagraph"/>
        <w:numPr>
          <w:ilvl w:val="0"/>
          <w:numId w:val="10"/>
        </w:num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F30C21">
        <w:rPr>
          <w:rFonts w:asciiTheme="minorHAnsi" w:hAnsiTheme="minorHAnsi" w:cstheme="minorHAnsi"/>
          <w:sz w:val="22"/>
          <w:szCs w:val="22"/>
        </w:rPr>
        <w:t>Provide</w:t>
      </w:r>
      <w:r w:rsidR="008A7BFC" w:rsidRPr="00F30C21">
        <w:rPr>
          <w:rFonts w:asciiTheme="minorHAnsi" w:hAnsiTheme="minorHAnsi" w:cstheme="minorHAnsi"/>
          <w:sz w:val="22"/>
          <w:szCs w:val="22"/>
        </w:rPr>
        <w:t>d</w:t>
      </w:r>
      <w:r w:rsidRPr="00F30C21">
        <w:rPr>
          <w:rFonts w:asciiTheme="minorHAnsi" w:hAnsiTheme="minorHAnsi" w:cstheme="minorHAnsi"/>
          <w:sz w:val="22"/>
          <w:szCs w:val="22"/>
        </w:rPr>
        <w:t xml:space="preserve"> guests with exceptional customer service and memorable </w:t>
      </w:r>
      <w:r w:rsidR="00810106" w:rsidRPr="00F30C21">
        <w:rPr>
          <w:rFonts w:asciiTheme="minorHAnsi" w:hAnsiTheme="minorHAnsi" w:cstheme="minorHAnsi"/>
          <w:sz w:val="22"/>
          <w:szCs w:val="22"/>
        </w:rPr>
        <w:t>dining</w:t>
      </w:r>
      <w:r w:rsidRPr="00F30C21">
        <w:rPr>
          <w:rFonts w:asciiTheme="minorHAnsi" w:hAnsiTheme="minorHAnsi" w:cstheme="minorHAnsi"/>
          <w:sz w:val="22"/>
          <w:szCs w:val="22"/>
        </w:rPr>
        <w:t xml:space="preserve"> experiences</w:t>
      </w:r>
    </w:p>
    <w:p w14:paraId="5FE97980" w14:textId="65087ADC" w:rsidR="00ED758C" w:rsidRPr="00F30C21" w:rsidRDefault="00731B5A" w:rsidP="008C464F">
      <w:pPr>
        <w:pStyle w:val="ListParagraph"/>
        <w:numPr>
          <w:ilvl w:val="0"/>
          <w:numId w:val="10"/>
        </w:num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F30C21">
        <w:rPr>
          <w:rFonts w:asciiTheme="minorHAnsi" w:hAnsiTheme="minorHAnsi" w:cstheme="minorHAnsi"/>
          <w:sz w:val="22"/>
          <w:szCs w:val="22"/>
        </w:rPr>
        <w:t>Effectively communicate</w:t>
      </w:r>
      <w:r w:rsidR="008A7BFC" w:rsidRPr="00F30C21">
        <w:rPr>
          <w:rFonts w:asciiTheme="minorHAnsi" w:hAnsiTheme="minorHAnsi" w:cstheme="minorHAnsi"/>
          <w:sz w:val="22"/>
          <w:szCs w:val="22"/>
        </w:rPr>
        <w:t>d</w:t>
      </w:r>
      <w:r w:rsidRPr="00F30C21">
        <w:rPr>
          <w:rFonts w:asciiTheme="minorHAnsi" w:hAnsiTheme="minorHAnsi" w:cstheme="minorHAnsi"/>
          <w:sz w:val="22"/>
          <w:szCs w:val="22"/>
        </w:rPr>
        <w:t xml:space="preserve"> with staff and guest</w:t>
      </w:r>
      <w:r w:rsidR="003002D2" w:rsidRPr="00F30C21">
        <w:rPr>
          <w:rFonts w:asciiTheme="minorHAnsi" w:hAnsiTheme="minorHAnsi" w:cstheme="minorHAnsi"/>
          <w:sz w:val="22"/>
          <w:szCs w:val="22"/>
        </w:rPr>
        <w:t>s</w:t>
      </w:r>
    </w:p>
    <w:p w14:paraId="26493D1E" w14:textId="1482825A" w:rsidR="00C41BE8" w:rsidRPr="00F30C21" w:rsidRDefault="00731B5A" w:rsidP="008C464F">
      <w:pPr>
        <w:pStyle w:val="ListParagraph"/>
        <w:numPr>
          <w:ilvl w:val="0"/>
          <w:numId w:val="10"/>
        </w:num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F30C21">
        <w:rPr>
          <w:rFonts w:asciiTheme="minorHAnsi" w:hAnsiTheme="minorHAnsi" w:cstheme="minorHAnsi"/>
          <w:sz w:val="22"/>
          <w:szCs w:val="22"/>
        </w:rPr>
        <w:t>R</w:t>
      </w:r>
      <w:r w:rsidR="008A7BFC" w:rsidRPr="00F30C21">
        <w:rPr>
          <w:rFonts w:asciiTheme="minorHAnsi" w:hAnsiTheme="minorHAnsi" w:cstheme="minorHAnsi"/>
          <w:sz w:val="22"/>
          <w:szCs w:val="22"/>
        </w:rPr>
        <w:t>an</w:t>
      </w:r>
      <w:r w:rsidRPr="00F30C21">
        <w:rPr>
          <w:rFonts w:asciiTheme="minorHAnsi" w:hAnsiTheme="minorHAnsi" w:cstheme="minorHAnsi"/>
          <w:sz w:val="22"/>
          <w:szCs w:val="22"/>
        </w:rPr>
        <w:t xml:space="preserve"> a team of</w:t>
      </w:r>
      <w:r w:rsidR="00EC00EE" w:rsidRPr="00F30C21">
        <w:rPr>
          <w:rFonts w:asciiTheme="minorHAnsi" w:hAnsiTheme="minorHAnsi" w:cstheme="minorHAnsi"/>
          <w:sz w:val="22"/>
          <w:szCs w:val="22"/>
        </w:rPr>
        <w:t xml:space="preserve"> </w:t>
      </w:r>
      <w:r w:rsidR="00D5145C" w:rsidRPr="00F30C21">
        <w:rPr>
          <w:rFonts w:asciiTheme="minorHAnsi" w:hAnsiTheme="minorHAnsi" w:cstheme="minorHAnsi"/>
          <w:sz w:val="22"/>
          <w:szCs w:val="22"/>
        </w:rPr>
        <w:t>staff members</w:t>
      </w:r>
      <w:r w:rsidR="00EC00EE" w:rsidRPr="00F30C21">
        <w:rPr>
          <w:rFonts w:asciiTheme="minorHAnsi" w:hAnsiTheme="minorHAnsi" w:cstheme="minorHAnsi"/>
          <w:sz w:val="22"/>
          <w:szCs w:val="22"/>
        </w:rPr>
        <w:t xml:space="preserve"> </w:t>
      </w:r>
      <w:r w:rsidR="000E36D9" w:rsidRPr="00F30C21">
        <w:rPr>
          <w:rFonts w:asciiTheme="minorHAnsi" w:hAnsiTheme="minorHAnsi" w:cstheme="minorHAnsi"/>
          <w:sz w:val="22"/>
          <w:szCs w:val="22"/>
        </w:rPr>
        <w:t xml:space="preserve">in a </w:t>
      </w:r>
      <w:r w:rsidR="00D5145C" w:rsidRPr="00F30C21">
        <w:rPr>
          <w:rFonts w:asciiTheme="minorHAnsi" w:hAnsiTheme="minorHAnsi" w:cstheme="minorHAnsi"/>
          <w:sz w:val="22"/>
          <w:szCs w:val="22"/>
        </w:rPr>
        <w:t>dynamic environment</w:t>
      </w:r>
    </w:p>
    <w:p w14:paraId="70741C7E" w14:textId="77777777" w:rsidR="00C41BE8" w:rsidRPr="00F30C21" w:rsidRDefault="00C41BE8" w:rsidP="008C464F">
      <w:p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</w:p>
    <w:p w14:paraId="71841B48" w14:textId="7BB23C00" w:rsidR="00A90527" w:rsidRPr="00F30C21" w:rsidRDefault="00251FA2" w:rsidP="008C464F">
      <w:pPr>
        <w:pStyle w:val="Heading1"/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F30C21">
        <w:rPr>
          <w:rFonts w:asciiTheme="minorHAnsi" w:hAnsiTheme="minorHAnsi" w:cstheme="minorHAnsi"/>
          <w:sz w:val="22"/>
          <w:szCs w:val="22"/>
        </w:rPr>
        <w:t>Languages</w:t>
      </w:r>
    </w:p>
    <w:p w14:paraId="46A88FA0" w14:textId="3973A19B" w:rsidR="00A90527" w:rsidRPr="00F30C21" w:rsidRDefault="00A90527" w:rsidP="008C464F">
      <w:p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F30C21">
        <w:rPr>
          <w:rFonts w:asciiTheme="minorHAnsi" w:hAnsiTheme="minorHAnsi" w:cstheme="minorHAnsi"/>
          <w:b/>
          <w:sz w:val="22"/>
          <w:szCs w:val="22"/>
        </w:rPr>
        <w:t>English</w:t>
      </w:r>
      <w:r w:rsidRPr="00F30C21">
        <w:rPr>
          <w:rFonts w:asciiTheme="minorHAnsi" w:hAnsiTheme="minorHAnsi" w:cstheme="minorHAnsi"/>
          <w:sz w:val="22"/>
          <w:szCs w:val="22"/>
        </w:rPr>
        <w:t>: Native</w:t>
      </w:r>
    </w:p>
    <w:p w14:paraId="6CDCAD3B" w14:textId="2D027241" w:rsidR="00381598" w:rsidRPr="00F30C21" w:rsidRDefault="000C17BB" w:rsidP="008C464F">
      <w:pPr>
        <w:tabs>
          <w:tab w:val="right" w:pos="9214"/>
        </w:tabs>
        <w:rPr>
          <w:rFonts w:asciiTheme="minorHAnsi" w:hAnsiTheme="minorHAnsi" w:cstheme="minorHAnsi"/>
          <w:bCs/>
          <w:sz w:val="22"/>
          <w:szCs w:val="22"/>
        </w:rPr>
      </w:pPr>
      <w:r w:rsidRPr="00F30C21">
        <w:rPr>
          <w:rFonts w:asciiTheme="minorHAnsi" w:hAnsiTheme="minorHAnsi" w:cstheme="minorHAnsi"/>
          <w:b/>
          <w:sz w:val="22"/>
          <w:szCs w:val="22"/>
        </w:rPr>
        <w:t xml:space="preserve">French: </w:t>
      </w:r>
      <w:r w:rsidRPr="00F30C21">
        <w:rPr>
          <w:rFonts w:asciiTheme="minorHAnsi" w:hAnsiTheme="minorHAnsi" w:cstheme="minorHAnsi"/>
          <w:bCs/>
          <w:sz w:val="22"/>
          <w:szCs w:val="22"/>
        </w:rPr>
        <w:t>Novice</w:t>
      </w:r>
    </w:p>
    <w:p w14:paraId="3026259E" w14:textId="77777777" w:rsidR="00DA3D48" w:rsidRPr="00F30C21" w:rsidRDefault="00DA3D48" w:rsidP="008C464F">
      <w:p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</w:p>
    <w:p w14:paraId="2F33686F" w14:textId="088B2069" w:rsidR="00D54BAD" w:rsidRPr="00F30C21" w:rsidRDefault="00251FA2" w:rsidP="008C464F">
      <w:pPr>
        <w:pStyle w:val="Heading1"/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F30C21">
        <w:rPr>
          <w:rFonts w:asciiTheme="minorHAnsi" w:hAnsiTheme="minorHAnsi" w:cstheme="minorHAnsi"/>
          <w:sz w:val="22"/>
          <w:szCs w:val="22"/>
        </w:rPr>
        <w:lastRenderedPageBreak/>
        <w:t>References</w:t>
      </w:r>
    </w:p>
    <w:p w14:paraId="5372C2F5" w14:textId="43ADDA0E" w:rsidR="00A90527" w:rsidRPr="00F30C21" w:rsidRDefault="00A90527" w:rsidP="008C464F">
      <w:p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F30C21">
        <w:rPr>
          <w:rFonts w:asciiTheme="minorHAnsi" w:hAnsiTheme="minorHAnsi" w:cstheme="minorHAnsi"/>
          <w:b/>
          <w:sz w:val="22"/>
          <w:szCs w:val="22"/>
        </w:rPr>
        <w:t xml:space="preserve">Dr. </w:t>
      </w:r>
      <w:r w:rsidR="00FE6001" w:rsidRPr="00F30C21">
        <w:rPr>
          <w:rFonts w:asciiTheme="minorHAnsi" w:hAnsiTheme="minorHAnsi" w:cstheme="minorHAnsi"/>
          <w:b/>
          <w:sz w:val="22"/>
          <w:szCs w:val="22"/>
        </w:rPr>
        <w:t>David Marshall</w:t>
      </w:r>
      <w:r w:rsidRPr="00F30C21">
        <w:rPr>
          <w:rFonts w:asciiTheme="minorHAnsi" w:hAnsiTheme="minorHAnsi" w:cstheme="minorHAnsi"/>
          <w:sz w:val="22"/>
          <w:szCs w:val="22"/>
        </w:rPr>
        <w:t xml:space="preserve">, </w:t>
      </w:r>
      <w:r w:rsidR="008C2806" w:rsidRPr="00F30C21">
        <w:rPr>
          <w:rFonts w:asciiTheme="minorHAnsi" w:hAnsiTheme="minorHAnsi" w:cstheme="minorHAnsi"/>
          <w:sz w:val="22"/>
          <w:szCs w:val="22"/>
        </w:rPr>
        <w:t>Professor</w:t>
      </w:r>
    </w:p>
    <w:p w14:paraId="74AE1914" w14:textId="613DDC69" w:rsidR="00A90527" w:rsidRPr="00F30C21" w:rsidRDefault="008C2806" w:rsidP="008C464F">
      <w:p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F30C21">
        <w:rPr>
          <w:rFonts w:asciiTheme="minorHAnsi" w:hAnsiTheme="minorHAnsi" w:cstheme="minorHAnsi"/>
          <w:sz w:val="22"/>
          <w:szCs w:val="22"/>
        </w:rPr>
        <w:t>Department of History</w:t>
      </w:r>
    </w:p>
    <w:p w14:paraId="5604F991" w14:textId="4BD5E62F" w:rsidR="00A90527" w:rsidRPr="00F30C21" w:rsidRDefault="008C2806" w:rsidP="008C464F">
      <w:p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F30C21">
        <w:rPr>
          <w:rFonts w:asciiTheme="minorHAnsi" w:hAnsiTheme="minorHAnsi" w:cstheme="minorHAnsi"/>
          <w:sz w:val="22"/>
          <w:szCs w:val="22"/>
        </w:rPr>
        <w:t>University of Calgary</w:t>
      </w:r>
    </w:p>
    <w:p w14:paraId="17E71FB2" w14:textId="24DEAA77" w:rsidR="00A90527" w:rsidRPr="00F30C21" w:rsidRDefault="008C2806" w:rsidP="008C464F">
      <w:p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F30C21">
        <w:rPr>
          <w:rFonts w:asciiTheme="minorHAnsi" w:hAnsiTheme="minorHAnsi" w:cstheme="minorHAnsi"/>
          <w:sz w:val="22"/>
          <w:szCs w:val="22"/>
        </w:rPr>
        <w:t>2500 University Drive NW, Calgary, AB, T2N 1N4</w:t>
      </w:r>
    </w:p>
    <w:p w14:paraId="18B7B859" w14:textId="682E1E05" w:rsidR="00A90527" w:rsidRPr="00F30C21" w:rsidRDefault="00A90527" w:rsidP="008C464F">
      <w:p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F30C21">
        <w:rPr>
          <w:rFonts w:asciiTheme="minorHAnsi" w:hAnsiTheme="minorHAnsi" w:cstheme="minorHAnsi"/>
          <w:sz w:val="22"/>
          <w:szCs w:val="22"/>
        </w:rPr>
        <w:t xml:space="preserve">Phone: </w:t>
      </w:r>
      <w:r w:rsidR="00054B8A" w:rsidRPr="00F30C21">
        <w:rPr>
          <w:rFonts w:asciiTheme="minorHAnsi" w:hAnsiTheme="minorHAnsi" w:cstheme="minorHAnsi"/>
          <w:sz w:val="22"/>
          <w:szCs w:val="22"/>
        </w:rPr>
        <w:t>+1 (403) 220-3837</w:t>
      </w:r>
    </w:p>
    <w:p w14:paraId="5B27E926" w14:textId="575AFFEB" w:rsidR="00A90527" w:rsidRPr="00F30C21" w:rsidRDefault="00A90527" w:rsidP="008C464F">
      <w:p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F30C21">
        <w:rPr>
          <w:rFonts w:asciiTheme="minorHAnsi" w:hAnsiTheme="minorHAnsi" w:cstheme="minorHAnsi"/>
          <w:sz w:val="22"/>
          <w:szCs w:val="22"/>
        </w:rPr>
        <w:t xml:space="preserve">Email: </w:t>
      </w:r>
      <w:r w:rsidR="00054B8A" w:rsidRPr="00F30C21">
        <w:rPr>
          <w:rFonts w:asciiTheme="minorHAnsi" w:hAnsiTheme="minorHAnsi" w:cstheme="minorHAnsi"/>
          <w:sz w:val="22"/>
          <w:szCs w:val="22"/>
        </w:rPr>
        <w:t>marshall@ucalgary.ca</w:t>
      </w:r>
    </w:p>
    <w:p w14:paraId="45C556D7" w14:textId="77777777" w:rsidR="00042A81" w:rsidRPr="00F30C21" w:rsidRDefault="00042A81" w:rsidP="008C464F">
      <w:p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</w:p>
    <w:p w14:paraId="73A3F53F" w14:textId="7F4C5BF2" w:rsidR="00392325" w:rsidRPr="00F30C21" w:rsidRDefault="00392325" w:rsidP="008C464F">
      <w:p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F30C21">
        <w:rPr>
          <w:rFonts w:asciiTheme="minorHAnsi" w:hAnsiTheme="minorHAnsi" w:cstheme="minorHAnsi"/>
          <w:b/>
          <w:bCs/>
          <w:sz w:val="22"/>
          <w:szCs w:val="22"/>
        </w:rPr>
        <w:t>Dr. Timothy Stapleton</w:t>
      </w:r>
      <w:r w:rsidR="00D241FE" w:rsidRPr="00F30C21">
        <w:rPr>
          <w:rFonts w:asciiTheme="minorHAnsi" w:hAnsiTheme="minorHAnsi" w:cstheme="minorHAnsi"/>
          <w:sz w:val="22"/>
          <w:szCs w:val="22"/>
        </w:rPr>
        <w:t>, Professor</w:t>
      </w:r>
    </w:p>
    <w:p w14:paraId="5403D6A7" w14:textId="2D1EF924" w:rsidR="00392325" w:rsidRPr="00F30C21" w:rsidRDefault="00392325" w:rsidP="008C464F">
      <w:p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F30C21">
        <w:rPr>
          <w:rFonts w:asciiTheme="minorHAnsi" w:hAnsiTheme="minorHAnsi" w:cstheme="minorHAnsi"/>
          <w:sz w:val="22"/>
          <w:szCs w:val="22"/>
        </w:rPr>
        <w:t>Department of History</w:t>
      </w:r>
    </w:p>
    <w:p w14:paraId="38590DF9" w14:textId="03A4A7E3" w:rsidR="00392325" w:rsidRPr="00F30C21" w:rsidRDefault="00392325" w:rsidP="008C464F">
      <w:p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F30C21">
        <w:rPr>
          <w:rFonts w:asciiTheme="minorHAnsi" w:hAnsiTheme="minorHAnsi" w:cstheme="minorHAnsi"/>
          <w:sz w:val="22"/>
          <w:szCs w:val="22"/>
        </w:rPr>
        <w:t>University of Calgary</w:t>
      </w:r>
    </w:p>
    <w:p w14:paraId="3E48A7BD" w14:textId="77777777" w:rsidR="00392325" w:rsidRPr="00F30C21" w:rsidRDefault="00392325" w:rsidP="008C464F">
      <w:p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F30C21">
        <w:rPr>
          <w:rFonts w:asciiTheme="minorHAnsi" w:hAnsiTheme="minorHAnsi" w:cstheme="minorHAnsi"/>
          <w:sz w:val="22"/>
          <w:szCs w:val="22"/>
        </w:rPr>
        <w:t>2500 University Drive NW, Calgary, AB, T2N 1N4</w:t>
      </w:r>
    </w:p>
    <w:p w14:paraId="3D1571D1" w14:textId="5609612A" w:rsidR="00861D3D" w:rsidRPr="00F30C21" w:rsidRDefault="00861D3D" w:rsidP="008C464F">
      <w:p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F30C21">
        <w:rPr>
          <w:rFonts w:asciiTheme="minorHAnsi" w:hAnsiTheme="minorHAnsi" w:cstheme="minorHAnsi"/>
          <w:sz w:val="22"/>
          <w:szCs w:val="22"/>
        </w:rPr>
        <w:t>Phone: +1 (403) 389-9006</w:t>
      </w:r>
    </w:p>
    <w:p w14:paraId="14A3C5CD" w14:textId="4B71828A" w:rsidR="00D241FE" w:rsidRPr="00F30C21" w:rsidRDefault="00D241FE" w:rsidP="008C464F">
      <w:pPr>
        <w:tabs>
          <w:tab w:val="right" w:pos="9214"/>
        </w:tabs>
        <w:rPr>
          <w:rFonts w:asciiTheme="minorHAnsi" w:hAnsiTheme="minorHAnsi" w:cstheme="minorHAnsi"/>
          <w:sz w:val="22"/>
          <w:szCs w:val="22"/>
        </w:rPr>
      </w:pPr>
      <w:r w:rsidRPr="00F30C21">
        <w:rPr>
          <w:rFonts w:asciiTheme="minorHAnsi" w:hAnsiTheme="minorHAnsi" w:cstheme="minorHAnsi"/>
          <w:sz w:val="22"/>
          <w:szCs w:val="22"/>
        </w:rPr>
        <w:t>Email: timothy.stapleton@ucalgary.ca</w:t>
      </w:r>
    </w:p>
    <w:p w14:paraId="3EF3C56A" w14:textId="77777777" w:rsidR="00A90527" w:rsidRPr="00F30C21" w:rsidRDefault="00A90527" w:rsidP="00A90527">
      <w:pPr>
        <w:rPr>
          <w:rFonts w:asciiTheme="minorHAnsi" w:hAnsiTheme="minorHAnsi" w:cstheme="minorHAnsi"/>
          <w:sz w:val="22"/>
          <w:szCs w:val="22"/>
        </w:rPr>
      </w:pPr>
    </w:p>
    <w:sectPr w:rsidR="00A90527" w:rsidRPr="00F30C21" w:rsidSect="00A123AE">
      <w:footerReference w:type="default" r:id="rId7"/>
      <w:pgSz w:w="12240" w:h="15840"/>
      <w:pgMar w:top="1440" w:right="1361" w:bottom="1440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B5E30" w14:textId="77777777" w:rsidR="00A70D53" w:rsidRDefault="00A70D53" w:rsidP="005A7565">
      <w:r>
        <w:separator/>
      </w:r>
    </w:p>
  </w:endnote>
  <w:endnote w:type="continuationSeparator" w:id="0">
    <w:p w14:paraId="54FF4591" w14:textId="77777777" w:rsidR="00A70D53" w:rsidRDefault="00A70D53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6AA14" w14:textId="39C0A10A" w:rsidR="00E85944" w:rsidRDefault="00E85944" w:rsidP="00552F4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B19F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D91C6" w14:textId="77777777" w:rsidR="00A70D53" w:rsidRDefault="00A70D53" w:rsidP="005A7565">
      <w:r>
        <w:separator/>
      </w:r>
    </w:p>
  </w:footnote>
  <w:footnote w:type="continuationSeparator" w:id="0">
    <w:p w14:paraId="027D6D87" w14:textId="77777777" w:rsidR="00A70D53" w:rsidRDefault="00A70D53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22228"/>
    <w:multiLevelType w:val="hybridMultilevel"/>
    <w:tmpl w:val="317E0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64A9E"/>
    <w:multiLevelType w:val="hybridMultilevel"/>
    <w:tmpl w:val="C8642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61F1E"/>
    <w:multiLevelType w:val="hybridMultilevel"/>
    <w:tmpl w:val="02361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388F"/>
    <w:multiLevelType w:val="hybridMultilevel"/>
    <w:tmpl w:val="1570B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10C54"/>
    <w:multiLevelType w:val="hybridMultilevel"/>
    <w:tmpl w:val="2D4E7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26ABA"/>
    <w:multiLevelType w:val="hybridMultilevel"/>
    <w:tmpl w:val="56C2C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E303A"/>
    <w:multiLevelType w:val="hybridMultilevel"/>
    <w:tmpl w:val="A7922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655EC"/>
    <w:multiLevelType w:val="hybridMultilevel"/>
    <w:tmpl w:val="2BF6D4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8952192">
    <w:abstractNumId w:val="0"/>
  </w:num>
  <w:num w:numId="2" w16cid:durableId="947739961">
    <w:abstractNumId w:val="8"/>
  </w:num>
  <w:num w:numId="3" w16cid:durableId="744647039">
    <w:abstractNumId w:val="11"/>
  </w:num>
  <w:num w:numId="4" w16cid:durableId="1186211257">
    <w:abstractNumId w:val="7"/>
  </w:num>
  <w:num w:numId="5" w16cid:durableId="1763840576">
    <w:abstractNumId w:val="14"/>
  </w:num>
  <w:num w:numId="6" w16cid:durableId="357006482">
    <w:abstractNumId w:val="5"/>
  </w:num>
  <w:num w:numId="7" w16cid:durableId="1110201341">
    <w:abstractNumId w:val="6"/>
  </w:num>
  <w:num w:numId="8" w16cid:durableId="1194466763">
    <w:abstractNumId w:val="4"/>
  </w:num>
  <w:num w:numId="9" w16cid:durableId="247230696">
    <w:abstractNumId w:val="10"/>
  </w:num>
  <w:num w:numId="10" w16cid:durableId="1422875169">
    <w:abstractNumId w:val="12"/>
  </w:num>
  <w:num w:numId="11" w16cid:durableId="755785584">
    <w:abstractNumId w:val="1"/>
  </w:num>
  <w:num w:numId="12" w16cid:durableId="1756439040">
    <w:abstractNumId w:val="3"/>
  </w:num>
  <w:num w:numId="13" w16cid:durableId="2105566362">
    <w:abstractNumId w:val="2"/>
  </w:num>
  <w:num w:numId="14" w16cid:durableId="1227716948">
    <w:abstractNumId w:val="9"/>
  </w:num>
  <w:num w:numId="15" w16cid:durableId="13753453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0D"/>
    <w:rsid w:val="0000626D"/>
    <w:rsid w:val="00012EF5"/>
    <w:rsid w:val="00013568"/>
    <w:rsid w:val="00016B03"/>
    <w:rsid w:val="000208CD"/>
    <w:rsid w:val="00042A81"/>
    <w:rsid w:val="00042DA4"/>
    <w:rsid w:val="00043864"/>
    <w:rsid w:val="00054B8A"/>
    <w:rsid w:val="00062713"/>
    <w:rsid w:val="000643B3"/>
    <w:rsid w:val="000713C5"/>
    <w:rsid w:val="000744B9"/>
    <w:rsid w:val="000A2426"/>
    <w:rsid w:val="000A4086"/>
    <w:rsid w:val="000A65CC"/>
    <w:rsid w:val="000B0E13"/>
    <w:rsid w:val="000B190E"/>
    <w:rsid w:val="000B4391"/>
    <w:rsid w:val="000B5AA3"/>
    <w:rsid w:val="000B7065"/>
    <w:rsid w:val="000C17BB"/>
    <w:rsid w:val="000C3FB8"/>
    <w:rsid w:val="000D35DA"/>
    <w:rsid w:val="000D49B7"/>
    <w:rsid w:val="000E36D9"/>
    <w:rsid w:val="000E6D36"/>
    <w:rsid w:val="000F3277"/>
    <w:rsid w:val="00111D84"/>
    <w:rsid w:val="00131AE9"/>
    <w:rsid w:val="00132625"/>
    <w:rsid w:val="0014721D"/>
    <w:rsid w:val="0015175B"/>
    <w:rsid w:val="0015295F"/>
    <w:rsid w:val="00162986"/>
    <w:rsid w:val="00171640"/>
    <w:rsid w:val="00177D21"/>
    <w:rsid w:val="001865F2"/>
    <w:rsid w:val="001957A3"/>
    <w:rsid w:val="001B0371"/>
    <w:rsid w:val="001C29E5"/>
    <w:rsid w:val="001D3B54"/>
    <w:rsid w:val="001E0FD6"/>
    <w:rsid w:val="001E189D"/>
    <w:rsid w:val="001E6A4B"/>
    <w:rsid w:val="001E7C36"/>
    <w:rsid w:val="0021394E"/>
    <w:rsid w:val="00241560"/>
    <w:rsid w:val="0024293F"/>
    <w:rsid w:val="00251353"/>
    <w:rsid w:val="00251FA2"/>
    <w:rsid w:val="00255097"/>
    <w:rsid w:val="00260692"/>
    <w:rsid w:val="002657A8"/>
    <w:rsid w:val="00280927"/>
    <w:rsid w:val="00290D6F"/>
    <w:rsid w:val="00292655"/>
    <w:rsid w:val="002A25BF"/>
    <w:rsid w:val="002A78FD"/>
    <w:rsid w:val="002E5630"/>
    <w:rsid w:val="003002D2"/>
    <w:rsid w:val="003117B5"/>
    <w:rsid w:val="003276D6"/>
    <w:rsid w:val="0033557D"/>
    <w:rsid w:val="00342F2F"/>
    <w:rsid w:val="00356F13"/>
    <w:rsid w:val="00362E32"/>
    <w:rsid w:val="00363CFD"/>
    <w:rsid w:val="00365B87"/>
    <w:rsid w:val="00372D92"/>
    <w:rsid w:val="00381598"/>
    <w:rsid w:val="00384A6B"/>
    <w:rsid w:val="00392325"/>
    <w:rsid w:val="003A0D27"/>
    <w:rsid w:val="003A6261"/>
    <w:rsid w:val="003B19FB"/>
    <w:rsid w:val="003C01B9"/>
    <w:rsid w:val="003C503F"/>
    <w:rsid w:val="003C75E7"/>
    <w:rsid w:val="003D2340"/>
    <w:rsid w:val="003D6CD0"/>
    <w:rsid w:val="003D7D6D"/>
    <w:rsid w:val="003E05B6"/>
    <w:rsid w:val="003E0912"/>
    <w:rsid w:val="003E247F"/>
    <w:rsid w:val="003E50D1"/>
    <w:rsid w:val="003E7C2D"/>
    <w:rsid w:val="00400692"/>
    <w:rsid w:val="004041B0"/>
    <w:rsid w:val="00417940"/>
    <w:rsid w:val="00440442"/>
    <w:rsid w:val="00444D0A"/>
    <w:rsid w:val="00451D90"/>
    <w:rsid w:val="004618AA"/>
    <w:rsid w:val="004624CA"/>
    <w:rsid w:val="004725C4"/>
    <w:rsid w:val="004778E8"/>
    <w:rsid w:val="004C4A7A"/>
    <w:rsid w:val="004C4EF0"/>
    <w:rsid w:val="004C6847"/>
    <w:rsid w:val="004D6719"/>
    <w:rsid w:val="004E304E"/>
    <w:rsid w:val="004E676C"/>
    <w:rsid w:val="004E7C2A"/>
    <w:rsid w:val="004F27F0"/>
    <w:rsid w:val="005011A7"/>
    <w:rsid w:val="005011E3"/>
    <w:rsid w:val="005062F9"/>
    <w:rsid w:val="005110F6"/>
    <w:rsid w:val="005252E1"/>
    <w:rsid w:val="00532F85"/>
    <w:rsid w:val="00552F4B"/>
    <w:rsid w:val="005544E4"/>
    <w:rsid w:val="005709EC"/>
    <w:rsid w:val="0058167A"/>
    <w:rsid w:val="0058698A"/>
    <w:rsid w:val="00590953"/>
    <w:rsid w:val="005965D6"/>
    <w:rsid w:val="00596856"/>
    <w:rsid w:val="005A61BE"/>
    <w:rsid w:val="005A7565"/>
    <w:rsid w:val="005D06A5"/>
    <w:rsid w:val="005D15D9"/>
    <w:rsid w:val="005D38F8"/>
    <w:rsid w:val="005F5FFA"/>
    <w:rsid w:val="00605767"/>
    <w:rsid w:val="00607AFE"/>
    <w:rsid w:val="00607C79"/>
    <w:rsid w:val="00631F06"/>
    <w:rsid w:val="00635AE1"/>
    <w:rsid w:val="00644F9A"/>
    <w:rsid w:val="006560DD"/>
    <w:rsid w:val="00657E9E"/>
    <w:rsid w:val="00683CF1"/>
    <w:rsid w:val="00683D01"/>
    <w:rsid w:val="00684E70"/>
    <w:rsid w:val="0068627A"/>
    <w:rsid w:val="00691233"/>
    <w:rsid w:val="00693582"/>
    <w:rsid w:val="006A40E5"/>
    <w:rsid w:val="006D230D"/>
    <w:rsid w:val="006E1CD4"/>
    <w:rsid w:val="006E2465"/>
    <w:rsid w:val="006E4809"/>
    <w:rsid w:val="00702D57"/>
    <w:rsid w:val="00710A93"/>
    <w:rsid w:val="007206A2"/>
    <w:rsid w:val="00731B5A"/>
    <w:rsid w:val="00737DD1"/>
    <w:rsid w:val="00743B16"/>
    <w:rsid w:val="00743C1C"/>
    <w:rsid w:val="00751489"/>
    <w:rsid w:val="0075273B"/>
    <w:rsid w:val="00753B64"/>
    <w:rsid w:val="00763B7C"/>
    <w:rsid w:val="007735D7"/>
    <w:rsid w:val="00787ED6"/>
    <w:rsid w:val="00796714"/>
    <w:rsid w:val="007C021A"/>
    <w:rsid w:val="007C56F7"/>
    <w:rsid w:val="007C734D"/>
    <w:rsid w:val="007E1405"/>
    <w:rsid w:val="007F4A84"/>
    <w:rsid w:val="0080130E"/>
    <w:rsid w:val="00810106"/>
    <w:rsid w:val="00814728"/>
    <w:rsid w:val="008524B4"/>
    <w:rsid w:val="00861D3D"/>
    <w:rsid w:val="00864FD9"/>
    <w:rsid w:val="00890D88"/>
    <w:rsid w:val="00895278"/>
    <w:rsid w:val="008A54E2"/>
    <w:rsid w:val="008A57C6"/>
    <w:rsid w:val="008A60B6"/>
    <w:rsid w:val="008A7BFC"/>
    <w:rsid w:val="008C16D8"/>
    <w:rsid w:val="008C2806"/>
    <w:rsid w:val="008C464F"/>
    <w:rsid w:val="008D41CD"/>
    <w:rsid w:val="008E1867"/>
    <w:rsid w:val="008E2FC9"/>
    <w:rsid w:val="009049DC"/>
    <w:rsid w:val="00940F57"/>
    <w:rsid w:val="00953759"/>
    <w:rsid w:val="0095587C"/>
    <w:rsid w:val="00967E53"/>
    <w:rsid w:val="00981BB6"/>
    <w:rsid w:val="0098550F"/>
    <w:rsid w:val="0098685D"/>
    <w:rsid w:val="0099400A"/>
    <w:rsid w:val="009963C0"/>
    <w:rsid w:val="009A52E0"/>
    <w:rsid w:val="009B2E65"/>
    <w:rsid w:val="009C6AA9"/>
    <w:rsid w:val="009D39A2"/>
    <w:rsid w:val="009F2684"/>
    <w:rsid w:val="00A04473"/>
    <w:rsid w:val="00A05ED2"/>
    <w:rsid w:val="00A064AF"/>
    <w:rsid w:val="00A123AE"/>
    <w:rsid w:val="00A23D2E"/>
    <w:rsid w:val="00A247A0"/>
    <w:rsid w:val="00A26FB6"/>
    <w:rsid w:val="00A34D2B"/>
    <w:rsid w:val="00A36046"/>
    <w:rsid w:val="00A36A40"/>
    <w:rsid w:val="00A53A21"/>
    <w:rsid w:val="00A53E08"/>
    <w:rsid w:val="00A70D53"/>
    <w:rsid w:val="00A718E0"/>
    <w:rsid w:val="00A80261"/>
    <w:rsid w:val="00A90527"/>
    <w:rsid w:val="00AA0CA0"/>
    <w:rsid w:val="00AB160B"/>
    <w:rsid w:val="00AD7D58"/>
    <w:rsid w:val="00AE4C22"/>
    <w:rsid w:val="00AF15FD"/>
    <w:rsid w:val="00AF2325"/>
    <w:rsid w:val="00B00968"/>
    <w:rsid w:val="00B00EA4"/>
    <w:rsid w:val="00B40950"/>
    <w:rsid w:val="00B42B60"/>
    <w:rsid w:val="00B703F2"/>
    <w:rsid w:val="00B75270"/>
    <w:rsid w:val="00B77C69"/>
    <w:rsid w:val="00B8192E"/>
    <w:rsid w:val="00B8672E"/>
    <w:rsid w:val="00B9011D"/>
    <w:rsid w:val="00B94EBF"/>
    <w:rsid w:val="00BA03D1"/>
    <w:rsid w:val="00BA4A75"/>
    <w:rsid w:val="00BB180E"/>
    <w:rsid w:val="00BB1E67"/>
    <w:rsid w:val="00BC7DFE"/>
    <w:rsid w:val="00BE1943"/>
    <w:rsid w:val="00BF2BDF"/>
    <w:rsid w:val="00C06F78"/>
    <w:rsid w:val="00C10152"/>
    <w:rsid w:val="00C10BD3"/>
    <w:rsid w:val="00C1323D"/>
    <w:rsid w:val="00C23396"/>
    <w:rsid w:val="00C25190"/>
    <w:rsid w:val="00C306A5"/>
    <w:rsid w:val="00C41BE8"/>
    <w:rsid w:val="00C4307B"/>
    <w:rsid w:val="00C50216"/>
    <w:rsid w:val="00C503E6"/>
    <w:rsid w:val="00C55B0B"/>
    <w:rsid w:val="00C626BE"/>
    <w:rsid w:val="00C70C0B"/>
    <w:rsid w:val="00C7118F"/>
    <w:rsid w:val="00C7161D"/>
    <w:rsid w:val="00C724B3"/>
    <w:rsid w:val="00CA6394"/>
    <w:rsid w:val="00CB10ED"/>
    <w:rsid w:val="00CC1731"/>
    <w:rsid w:val="00CC1E46"/>
    <w:rsid w:val="00CD1754"/>
    <w:rsid w:val="00CD27B6"/>
    <w:rsid w:val="00D00AC0"/>
    <w:rsid w:val="00D10239"/>
    <w:rsid w:val="00D14CA7"/>
    <w:rsid w:val="00D241FE"/>
    <w:rsid w:val="00D31418"/>
    <w:rsid w:val="00D33147"/>
    <w:rsid w:val="00D40D0D"/>
    <w:rsid w:val="00D43B44"/>
    <w:rsid w:val="00D44EA1"/>
    <w:rsid w:val="00D5027E"/>
    <w:rsid w:val="00D5145C"/>
    <w:rsid w:val="00D54BAD"/>
    <w:rsid w:val="00D65AC9"/>
    <w:rsid w:val="00D83A1D"/>
    <w:rsid w:val="00D941C3"/>
    <w:rsid w:val="00D965EB"/>
    <w:rsid w:val="00DA1702"/>
    <w:rsid w:val="00DA1BCC"/>
    <w:rsid w:val="00DA3D48"/>
    <w:rsid w:val="00DB1D7C"/>
    <w:rsid w:val="00DB3092"/>
    <w:rsid w:val="00DB456E"/>
    <w:rsid w:val="00DC2A76"/>
    <w:rsid w:val="00DC2E06"/>
    <w:rsid w:val="00DE3FBC"/>
    <w:rsid w:val="00E07EA6"/>
    <w:rsid w:val="00E105CB"/>
    <w:rsid w:val="00E32EC6"/>
    <w:rsid w:val="00E44059"/>
    <w:rsid w:val="00E469A8"/>
    <w:rsid w:val="00E523B9"/>
    <w:rsid w:val="00E7090A"/>
    <w:rsid w:val="00E73DDF"/>
    <w:rsid w:val="00E74BC9"/>
    <w:rsid w:val="00E77059"/>
    <w:rsid w:val="00E835D3"/>
    <w:rsid w:val="00E85944"/>
    <w:rsid w:val="00E87FB5"/>
    <w:rsid w:val="00E914C0"/>
    <w:rsid w:val="00E930FF"/>
    <w:rsid w:val="00E969E4"/>
    <w:rsid w:val="00EA2F62"/>
    <w:rsid w:val="00EB2A92"/>
    <w:rsid w:val="00EC00EE"/>
    <w:rsid w:val="00EC1A69"/>
    <w:rsid w:val="00EC1EB2"/>
    <w:rsid w:val="00ED758C"/>
    <w:rsid w:val="00EF4E1A"/>
    <w:rsid w:val="00EF582B"/>
    <w:rsid w:val="00EF71CF"/>
    <w:rsid w:val="00F000F7"/>
    <w:rsid w:val="00F05292"/>
    <w:rsid w:val="00F062F5"/>
    <w:rsid w:val="00F07345"/>
    <w:rsid w:val="00F176EC"/>
    <w:rsid w:val="00F17A75"/>
    <w:rsid w:val="00F26D92"/>
    <w:rsid w:val="00F27A30"/>
    <w:rsid w:val="00F305CB"/>
    <w:rsid w:val="00F30C21"/>
    <w:rsid w:val="00F376E5"/>
    <w:rsid w:val="00F41E0C"/>
    <w:rsid w:val="00F54C46"/>
    <w:rsid w:val="00F61891"/>
    <w:rsid w:val="00F67FCA"/>
    <w:rsid w:val="00F71A97"/>
    <w:rsid w:val="00F7475C"/>
    <w:rsid w:val="00F917D4"/>
    <w:rsid w:val="00F9715D"/>
    <w:rsid w:val="00F97E4D"/>
    <w:rsid w:val="00FB33BA"/>
    <w:rsid w:val="00FD1C16"/>
    <w:rsid w:val="00FE5369"/>
    <w:rsid w:val="00FE6001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0AAE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72"/>
    <w:qFormat/>
    <w:rsid w:val="00C72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ristianBelliveau/Library/Containers/com.microsoft.Word/Data/Library/Application%20Support/Microsoft/Office/16.0/DTS/Search/%7b78C0AB55-434D-A541-BD4B-C311EFA7995C%7dtf16412087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{78C0AB55-434D-A541-BD4B-C311EFA7995C}tf16412087_win32.dotx</Template>
  <TotalTime>0</TotalTime>
  <Pages>4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2023-01-19T19:32:00Z</dcterms:created>
  <dcterms:modified xsi:type="dcterms:W3CDTF">2025-08-08T19:48:00Z</dcterms:modified>
</cp:coreProperties>
</file>